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8B36A" w14:textId="77777777" w:rsidR="000A7663" w:rsidRPr="006216BA" w:rsidRDefault="000A7663" w:rsidP="006216BA">
      <w:pPr>
        <w:rPr>
          <w:rFonts w:asciiTheme="minorHAnsi" w:hAnsiTheme="minorHAnsi" w:cstheme="minorHAnsi"/>
        </w:rPr>
      </w:pPr>
      <w:bookmarkStart w:id="0" w:name="_Toc212256616"/>
      <w:bookmarkStart w:id="1" w:name="_Toc221071647"/>
    </w:p>
    <w:p w14:paraId="207D6400" w14:textId="77777777" w:rsidR="000A7663" w:rsidRPr="006216BA" w:rsidRDefault="000A7663" w:rsidP="000A766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FFFF"/>
        <w:spacing w:before="120" w:line="240" w:lineRule="exact"/>
        <w:ind w:left="993" w:right="849"/>
        <w:rPr>
          <w:rFonts w:asciiTheme="minorHAnsi" w:hAnsiTheme="minorHAnsi" w:cstheme="minorHAnsi"/>
          <w:i/>
        </w:rPr>
      </w:pPr>
    </w:p>
    <w:p w14:paraId="0F4F5B12" w14:textId="77777777" w:rsidR="000A7663" w:rsidRPr="006216BA" w:rsidRDefault="000A7663" w:rsidP="000A766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FFFF"/>
        <w:spacing w:before="120" w:line="240" w:lineRule="exact"/>
        <w:ind w:left="993" w:right="849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6216BA">
        <w:rPr>
          <w:rFonts w:asciiTheme="minorHAnsi" w:hAnsiTheme="minorHAnsi" w:cstheme="minorHAnsi"/>
          <w:b/>
          <w:sz w:val="28"/>
          <w:szCs w:val="28"/>
        </w:rPr>
        <w:t>PROCEDURA OPERATIVA</w:t>
      </w:r>
    </w:p>
    <w:p w14:paraId="752BCD27" w14:textId="77777777" w:rsidR="006E45E9" w:rsidRPr="006216BA" w:rsidRDefault="006E45E9" w:rsidP="000A766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FFFF"/>
        <w:spacing w:before="120" w:line="240" w:lineRule="exact"/>
        <w:ind w:left="993" w:right="849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6216BA">
        <w:rPr>
          <w:rFonts w:asciiTheme="minorHAnsi" w:hAnsiTheme="minorHAnsi" w:cstheme="minorHAnsi"/>
          <w:b/>
          <w:sz w:val="28"/>
          <w:szCs w:val="28"/>
        </w:rPr>
        <w:t xml:space="preserve">Registro </w:t>
      </w:r>
    </w:p>
    <w:p w14:paraId="00A994B9" w14:textId="742B55C1" w:rsidR="000A7663" w:rsidRPr="006216BA" w:rsidRDefault="006E45E9" w:rsidP="000A766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FFFF"/>
        <w:spacing w:before="120" w:line="240" w:lineRule="exact"/>
        <w:ind w:left="993" w:right="849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6216BA">
        <w:rPr>
          <w:rFonts w:asciiTheme="minorHAnsi" w:hAnsiTheme="minorHAnsi" w:cstheme="minorHAnsi"/>
          <w:b/>
          <w:sz w:val="28"/>
          <w:szCs w:val="28"/>
        </w:rPr>
        <w:t xml:space="preserve">pulizia – igienizzazione – sanificazione </w:t>
      </w:r>
    </w:p>
    <w:p w14:paraId="37BD1DD8" w14:textId="04BB3DCD" w:rsidR="000A7663" w:rsidRPr="006216BA" w:rsidRDefault="000A7663" w:rsidP="000A766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FFFF"/>
        <w:spacing w:before="120" w:line="240" w:lineRule="exact"/>
        <w:ind w:left="993" w:right="849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6216BA">
        <w:rPr>
          <w:rFonts w:asciiTheme="minorHAnsi" w:hAnsiTheme="minorHAnsi" w:cstheme="minorHAnsi"/>
          <w:b/>
          <w:sz w:val="32"/>
          <w:szCs w:val="32"/>
        </w:rPr>
        <w:t xml:space="preserve">  </w:t>
      </w:r>
    </w:p>
    <w:p w14:paraId="672A5BD8" w14:textId="77777777" w:rsidR="000A7663" w:rsidRPr="006216BA" w:rsidRDefault="000A7663" w:rsidP="000A7663">
      <w:pPr>
        <w:spacing w:before="120" w:line="240" w:lineRule="exact"/>
        <w:rPr>
          <w:rFonts w:asciiTheme="minorHAnsi" w:hAnsiTheme="minorHAnsi" w:cstheme="minorHAnsi"/>
        </w:rPr>
      </w:pPr>
    </w:p>
    <w:p w14:paraId="41EC9B96" w14:textId="77777777" w:rsidR="000A7663" w:rsidRPr="006216BA" w:rsidRDefault="000A7663" w:rsidP="000A7663">
      <w:pPr>
        <w:spacing w:before="120" w:line="240" w:lineRule="exact"/>
        <w:rPr>
          <w:rFonts w:asciiTheme="minorHAnsi" w:hAnsiTheme="minorHAnsi" w:cstheme="minorHAnsi"/>
        </w:rPr>
      </w:pPr>
    </w:p>
    <w:p w14:paraId="2D199240" w14:textId="77777777" w:rsidR="000A7663" w:rsidRPr="006216BA" w:rsidRDefault="000A7663" w:rsidP="000A7663">
      <w:pPr>
        <w:tabs>
          <w:tab w:val="left" w:pos="3969"/>
        </w:tabs>
        <w:spacing w:before="120" w:line="240" w:lineRule="exact"/>
        <w:jc w:val="both"/>
        <w:rPr>
          <w:rFonts w:asciiTheme="minorHAnsi" w:hAnsiTheme="minorHAnsi" w:cstheme="minorHAnsi"/>
        </w:rPr>
      </w:pPr>
    </w:p>
    <w:p w14:paraId="490C6309" w14:textId="77777777" w:rsidR="000A7663" w:rsidRPr="006216BA" w:rsidRDefault="000A7663" w:rsidP="000A7663">
      <w:pPr>
        <w:tabs>
          <w:tab w:val="left" w:pos="3969"/>
        </w:tabs>
        <w:spacing w:before="120" w:line="240" w:lineRule="exact"/>
        <w:rPr>
          <w:rFonts w:asciiTheme="minorHAnsi" w:hAnsiTheme="minorHAnsi" w:cstheme="minorHAnsi"/>
        </w:rPr>
      </w:pPr>
    </w:p>
    <w:p w14:paraId="6A5F6607" w14:textId="35D17C00" w:rsidR="000A7663" w:rsidRPr="006216BA" w:rsidRDefault="00E57142" w:rsidP="00FA5B21">
      <w:pPr>
        <w:tabs>
          <w:tab w:val="left" w:pos="3969"/>
        </w:tabs>
        <w:spacing w:before="120" w:line="240" w:lineRule="exact"/>
        <w:jc w:val="center"/>
        <w:rPr>
          <w:rFonts w:asciiTheme="minorHAnsi" w:hAnsiTheme="minorHAnsi" w:cstheme="minorHAnsi"/>
        </w:rPr>
      </w:pPr>
      <w:r w:rsidRPr="006216BA">
        <w:rPr>
          <w:rFonts w:asciiTheme="minorHAnsi" w:hAnsiTheme="minorHAnsi" w:cstheme="minorHAnsi"/>
        </w:rPr>
        <w:t xml:space="preserve">PLESSO </w:t>
      </w:r>
      <w:r w:rsidR="00FA5B21" w:rsidRPr="006216BA">
        <w:rPr>
          <w:rFonts w:asciiTheme="minorHAnsi" w:hAnsiTheme="minorHAnsi" w:cstheme="minorHAnsi"/>
        </w:rPr>
        <w:t>_______________________________</w:t>
      </w:r>
    </w:p>
    <w:p w14:paraId="68DA09F6" w14:textId="77777777" w:rsidR="000A7663" w:rsidRPr="006216BA" w:rsidRDefault="000A7663" w:rsidP="000A7663">
      <w:pPr>
        <w:tabs>
          <w:tab w:val="left" w:pos="3969"/>
        </w:tabs>
        <w:spacing w:before="120" w:line="240" w:lineRule="exact"/>
        <w:jc w:val="both"/>
        <w:rPr>
          <w:rFonts w:asciiTheme="minorHAnsi" w:hAnsiTheme="minorHAnsi" w:cstheme="minorHAnsi"/>
        </w:rPr>
      </w:pPr>
    </w:p>
    <w:p w14:paraId="0FBD0008" w14:textId="77777777" w:rsidR="000A7663" w:rsidRPr="006216BA" w:rsidRDefault="000A7663" w:rsidP="000A7663">
      <w:pPr>
        <w:tabs>
          <w:tab w:val="left" w:pos="3969"/>
        </w:tabs>
        <w:spacing w:before="120" w:line="240" w:lineRule="exact"/>
        <w:jc w:val="both"/>
        <w:rPr>
          <w:rFonts w:asciiTheme="minorHAnsi" w:hAnsiTheme="minorHAnsi" w:cstheme="minorHAnsi"/>
        </w:rPr>
      </w:pPr>
    </w:p>
    <w:p w14:paraId="60B6E854" w14:textId="77777777" w:rsidR="000A7663" w:rsidRPr="006216BA" w:rsidRDefault="000A7663" w:rsidP="000A7663">
      <w:pPr>
        <w:tabs>
          <w:tab w:val="left" w:pos="3969"/>
        </w:tabs>
        <w:spacing w:before="120" w:line="240" w:lineRule="exact"/>
        <w:jc w:val="both"/>
        <w:rPr>
          <w:rFonts w:asciiTheme="minorHAnsi" w:hAnsiTheme="minorHAnsi" w:cstheme="minorHAnsi"/>
        </w:rPr>
      </w:pPr>
    </w:p>
    <w:p w14:paraId="4DCA8AFA" w14:textId="77777777" w:rsidR="000A7663" w:rsidRPr="006216BA" w:rsidRDefault="000A7663" w:rsidP="000A7663">
      <w:pPr>
        <w:tabs>
          <w:tab w:val="left" w:pos="3969"/>
        </w:tabs>
        <w:spacing w:before="120" w:line="240" w:lineRule="exact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738"/>
        <w:gridCol w:w="1800"/>
        <w:gridCol w:w="4500"/>
      </w:tblGrid>
      <w:tr w:rsidR="000A7663" w:rsidRPr="006216BA" w14:paraId="0ADE0161" w14:textId="77777777" w:rsidTr="000A7663">
        <w:trPr>
          <w:trHeight w:val="300"/>
          <w:jc w:val="center"/>
        </w:trPr>
        <w:tc>
          <w:tcPr>
            <w:tcW w:w="9038" w:type="dxa"/>
            <w:gridSpan w:val="3"/>
            <w:tcBorders>
              <w:top w:val="single" w:sz="12" w:space="0" w:color="000000"/>
              <w:bottom w:val="single" w:sz="6" w:space="0" w:color="000000"/>
            </w:tcBorders>
            <w:shd w:val="clear" w:color="auto" w:fill="CCFFFF"/>
          </w:tcPr>
          <w:p w14:paraId="6E4270C9" w14:textId="6E71C47E" w:rsidR="000A7663" w:rsidRPr="006216BA" w:rsidRDefault="000A7663" w:rsidP="000A766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16BA">
              <w:rPr>
                <w:rFonts w:asciiTheme="minorHAnsi" w:hAnsiTheme="minorHAnsi" w:cstheme="minorHAnsi"/>
                <w:b/>
                <w:bCs/>
              </w:rPr>
              <w:t>N°: ___________________________DATA PROTOCOLLO : ______________</w:t>
            </w:r>
          </w:p>
          <w:p w14:paraId="05EDB24E" w14:textId="61698E37" w:rsidR="000A7663" w:rsidRPr="006216BA" w:rsidRDefault="000A7663" w:rsidP="000A76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16BA">
              <w:rPr>
                <w:rFonts w:asciiTheme="minorHAnsi" w:hAnsiTheme="minorHAnsi" w:cstheme="minorHAnsi"/>
                <w:b/>
                <w:bCs/>
              </w:rPr>
              <w:t>Firma e Timbro Datore di Lavoro : ________</w:t>
            </w:r>
            <w:r w:rsidRPr="006216BA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</w:t>
            </w:r>
          </w:p>
        </w:tc>
      </w:tr>
      <w:tr w:rsidR="000A7663" w:rsidRPr="006216BA" w14:paraId="2AE74B56" w14:textId="77777777" w:rsidTr="000A7663">
        <w:trPr>
          <w:trHeight w:val="300"/>
          <w:jc w:val="center"/>
        </w:trPr>
        <w:tc>
          <w:tcPr>
            <w:tcW w:w="9038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14:paraId="01E78BB5" w14:textId="47E7A6C9" w:rsidR="000A7663" w:rsidRPr="006216BA" w:rsidRDefault="000A7663" w:rsidP="0048253D">
            <w:pPr>
              <w:spacing w:before="120" w:after="120"/>
              <w:rPr>
                <w:rFonts w:asciiTheme="minorHAnsi" w:hAnsiTheme="minorHAnsi" w:cstheme="minorHAnsi"/>
              </w:rPr>
            </w:pPr>
            <w:r w:rsidRPr="006216BA">
              <w:rPr>
                <w:rFonts w:asciiTheme="minorHAnsi" w:hAnsiTheme="minorHAnsi" w:cstheme="minorHAnsi"/>
              </w:rPr>
              <w:t xml:space="preserve">Release n° 01                  Documento formato da n </w:t>
            </w:r>
            <w:r w:rsidR="0048253D" w:rsidRPr="006216BA">
              <w:rPr>
                <w:rFonts w:asciiTheme="minorHAnsi" w:hAnsiTheme="minorHAnsi" w:cstheme="minorHAnsi"/>
              </w:rPr>
              <w:t>5</w:t>
            </w:r>
            <w:r w:rsidR="006E45E9" w:rsidRPr="006216BA">
              <w:rPr>
                <w:rFonts w:asciiTheme="minorHAnsi" w:hAnsiTheme="minorHAnsi" w:cstheme="minorHAnsi"/>
              </w:rPr>
              <w:t xml:space="preserve">    </w:t>
            </w:r>
            <w:r w:rsidRPr="006216BA">
              <w:rPr>
                <w:rFonts w:asciiTheme="minorHAnsi" w:hAnsiTheme="minorHAnsi" w:cstheme="minorHAnsi"/>
              </w:rPr>
              <w:t xml:space="preserve">pagine </w:t>
            </w:r>
          </w:p>
        </w:tc>
      </w:tr>
      <w:tr w:rsidR="000A7663" w:rsidRPr="006216BA" w14:paraId="1E11CBA8" w14:textId="77777777" w:rsidTr="000A7663">
        <w:trPr>
          <w:trHeight w:val="65"/>
          <w:jc w:val="center"/>
        </w:trPr>
        <w:tc>
          <w:tcPr>
            <w:tcW w:w="2738" w:type="dxa"/>
            <w:shd w:val="clear" w:color="auto" w:fill="auto"/>
          </w:tcPr>
          <w:p w14:paraId="2ACA4F9A" w14:textId="77777777" w:rsidR="000A7663" w:rsidRPr="006216BA" w:rsidRDefault="000A7663" w:rsidP="000A7663">
            <w:pPr>
              <w:tabs>
                <w:tab w:val="center" w:pos="8505"/>
              </w:tabs>
              <w:spacing w:before="120"/>
              <w:rPr>
                <w:rFonts w:asciiTheme="minorHAnsi" w:hAnsiTheme="minorHAnsi" w:cstheme="minorHAnsi"/>
              </w:rPr>
            </w:pPr>
            <w:r w:rsidRPr="006216BA">
              <w:rPr>
                <w:rFonts w:asciiTheme="minorHAnsi" w:hAnsiTheme="minorHAnsi" w:cstheme="minorHAnsi"/>
              </w:rPr>
              <w:sym w:font="Wingdings" w:char="F071"/>
            </w:r>
            <w:r w:rsidRPr="006216BA">
              <w:rPr>
                <w:rFonts w:asciiTheme="minorHAnsi" w:hAnsiTheme="minorHAnsi" w:cstheme="minorHAnsi"/>
              </w:rPr>
              <w:t xml:space="preserve"> Firme congiunte</w:t>
            </w:r>
          </w:p>
        </w:tc>
        <w:tc>
          <w:tcPr>
            <w:tcW w:w="1800" w:type="dxa"/>
            <w:shd w:val="clear" w:color="auto" w:fill="auto"/>
          </w:tcPr>
          <w:p w14:paraId="2E5C95D9" w14:textId="2AAF9B13" w:rsidR="000A7663" w:rsidRPr="006216BA" w:rsidRDefault="006E45E9" w:rsidP="000A7663">
            <w:pPr>
              <w:tabs>
                <w:tab w:val="center" w:pos="8505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6216BA">
              <w:rPr>
                <w:rFonts w:asciiTheme="minorHAnsi" w:hAnsiTheme="minorHAnsi" w:cstheme="minorHAnsi"/>
              </w:rPr>
              <w:t>DSGA  ______</w:t>
            </w:r>
          </w:p>
        </w:tc>
        <w:tc>
          <w:tcPr>
            <w:tcW w:w="4500" w:type="dxa"/>
            <w:shd w:val="clear" w:color="auto" w:fill="auto"/>
          </w:tcPr>
          <w:p w14:paraId="22E89FC4" w14:textId="77777777" w:rsidR="000A7663" w:rsidRPr="006216BA" w:rsidRDefault="000A7663" w:rsidP="000A7663">
            <w:pPr>
              <w:tabs>
                <w:tab w:val="center" w:pos="8505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</w:p>
          <w:p w14:paraId="30ED6393" w14:textId="77777777" w:rsidR="006E45E9" w:rsidRPr="006216BA" w:rsidRDefault="006E45E9" w:rsidP="000A7663">
            <w:pPr>
              <w:tabs>
                <w:tab w:val="center" w:pos="8505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4258B15" w14:textId="77777777" w:rsidR="000A7663" w:rsidRPr="006216BA" w:rsidRDefault="000A7663" w:rsidP="000A7663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i/>
          <w:iCs/>
          <w:color w:val="000000"/>
          <w:lang w:eastAsia="en-US"/>
        </w:rPr>
      </w:pPr>
    </w:p>
    <w:p w14:paraId="1217BACF" w14:textId="77777777" w:rsidR="000A7663" w:rsidRPr="006216BA" w:rsidRDefault="000A7663" w:rsidP="000A7663">
      <w:pPr>
        <w:pStyle w:val="Relazione-Titolo1"/>
        <w:numPr>
          <w:ilvl w:val="0"/>
          <w:numId w:val="0"/>
        </w:numPr>
        <w:ind w:left="1418" w:hanging="1134"/>
        <w:rPr>
          <w:rFonts w:asciiTheme="minorHAnsi" w:hAnsiTheme="minorHAnsi" w:cstheme="minorHAnsi"/>
        </w:rPr>
      </w:pPr>
    </w:p>
    <w:p w14:paraId="33664DC0" w14:textId="77777777" w:rsidR="000A7663" w:rsidRPr="006216BA" w:rsidRDefault="000A7663" w:rsidP="000A7663">
      <w:pPr>
        <w:pStyle w:val="Relazione-Titolo1"/>
        <w:numPr>
          <w:ilvl w:val="0"/>
          <w:numId w:val="0"/>
        </w:numPr>
        <w:ind w:left="1418"/>
        <w:rPr>
          <w:rFonts w:asciiTheme="minorHAnsi" w:hAnsiTheme="minorHAnsi" w:cstheme="minorHAnsi"/>
        </w:rPr>
      </w:pPr>
    </w:p>
    <w:p w14:paraId="76C17B37" w14:textId="77777777" w:rsidR="000A7663" w:rsidRPr="006216BA" w:rsidRDefault="000A7663" w:rsidP="000A7663">
      <w:pPr>
        <w:pStyle w:val="Relazione-Titolo1"/>
        <w:numPr>
          <w:ilvl w:val="0"/>
          <w:numId w:val="0"/>
        </w:numPr>
        <w:ind w:left="1418"/>
        <w:rPr>
          <w:rFonts w:asciiTheme="minorHAnsi" w:hAnsiTheme="minorHAnsi" w:cstheme="minorHAnsi"/>
        </w:rPr>
      </w:pPr>
    </w:p>
    <w:p w14:paraId="77A0DD38" w14:textId="77777777" w:rsidR="000A7663" w:rsidRPr="006216BA" w:rsidRDefault="000A7663" w:rsidP="000A7663">
      <w:pPr>
        <w:pStyle w:val="Relazione-Titolo1"/>
        <w:numPr>
          <w:ilvl w:val="0"/>
          <w:numId w:val="0"/>
        </w:numPr>
        <w:ind w:left="1418"/>
        <w:rPr>
          <w:rFonts w:asciiTheme="minorHAnsi" w:hAnsiTheme="minorHAnsi" w:cstheme="minorHAnsi"/>
        </w:rPr>
      </w:pPr>
    </w:p>
    <w:p w14:paraId="7153B14A" w14:textId="7FC19DE9" w:rsidR="000A7663" w:rsidRPr="006216BA" w:rsidRDefault="000A7663" w:rsidP="000A7663">
      <w:pPr>
        <w:pStyle w:val="Relazione-Titolo1"/>
        <w:numPr>
          <w:ilvl w:val="0"/>
          <w:numId w:val="0"/>
        </w:numPr>
        <w:ind w:left="1418"/>
        <w:rPr>
          <w:rFonts w:asciiTheme="minorHAnsi" w:hAnsiTheme="minorHAnsi" w:cstheme="minorHAnsi"/>
        </w:rPr>
      </w:pPr>
    </w:p>
    <w:p w14:paraId="41D3E948" w14:textId="6F609C6B" w:rsidR="00E57142" w:rsidRPr="006216BA" w:rsidRDefault="00E57142" w:rsidP="000A7663">
      <w:pPr>
        <w:pStyle w:val="Relazione-Titolo1"/>
        <w:numPr>
          <w:ilvl w:val="0"/>
          <w:numId w:val="0"/>
        </w:numPr>
        <w:ind w:left="1418"/>
        <w:rPr>
          <w:rFonts w:asciiTheme="minorHAnsi" w:hAnsiTheme="minorHAnsi" w:cstheme="minorHAnsi"/>
        </w:rPr>
      </w:pPr>
    </w:p>
    <w:p w14:paraId="685DAA48" w14:textId="77777777" w:rsidR="00E57142" w:rsidRPr="006216BA" w:rsidRDefault="00E57142" w:rsidP="000A7663">
      <w:pPr>
        <w:pStyle w:val="Relazione-Titolo1"/>
        <w:numPr>
          <w:ilvl w:val="0"/>
          <w:numId w:val="0"/>
        </w:numPr>
        <w:ind w:left="1418"/>
        <w:rPr>
          <w:rFonts w:asciiTheme="minorHAnsi" w:hAnsiTheme="minorHAnsi" w:cstheme="minorHAnsi"/>
        </w:rPr>
      </w:pPr>
    </w:p>
    <w:p w14:paraId="15F2F5E2" w14:textId="68FBC118" w:rsidR="006216BA" w:rsidRPr="006216BA" w:rsidRDefault="006216BA">
      <w:pPr>
        <w:rPr>
          <w:rFonts w:asciiTheme="minorHAnsi" w:hAnsiTheme="minorHAnsi" w:cstheme="minorHAnsi"/>
          <w:b/>
          <w:snapToGrid w:val="0"/>
          <w:sz w:val="32"/>
          <w:szCs w:val="32"/>
        </w:rPr>
      </w:pPr>
      <w:r w:rsidRPr="006216BA">
        <w:rPr>
          <w:rFonts w:asciiTheme="minorHAnsi" w:hAnsiTheme="minorHAnsi" w:cstheme="minorHAnsi"/>
        </w:rPr>
        <w:br w:type="page"/>
      </w:r>
    </w:p>
    <w:p w14:paraId="1D2B93AE" w14:textId="77777777" w:rsidR="006E45E9" w:rsidRPr="006216BA" w:rsidRDefault="006E45E9" w:rsidP="00E57142">
      <w:pPr>
        <w:pStyle w:val="Relazione-Titolo1"/>
        <w:numPr>
          <w:ilvl w:val="0"/>
          <w:numId w:val="0"/>
        </w:numPr>
        <w:rPr>
          <w:rFonts w:asciiTheme="minorHAnsi" w:hAnsiTheme="minorHAnsi" w:cstheme="minorHAnsi"/>
        </w:rPr>
      </w:pPr>
      <w:bookmarkStart w:id="2" w:name="_GoBack"/>
      <w:bookmarkEnd w:id="2"/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5980"/>
      </w:tblGrid>
      <w:tr w:rsidR="006E45E9" w:rsidRPr="006216BA" w14:paraId="1A1D9F13" w14:textId="77777777" w:rsidTr="006E45E9">
        <w:trPr>
          <w:trHeight w:hRule="exact" w:val="499"/>
        </w:trPr>
        <w:tc>
          <w:tcPr>
            <w:tcW w:w="9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D70CF" w14:textId="7B0612A1" w:rsidR="006E45E9" w:rsidRPr="006216BA" w:rsidRDefault="006E45E9" w:rsidP="006E45E9">
            <w:pPr>
              <w:spacing w:before="11" w:line="46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6216BA">
              <w:rPr>
                <w:rFonts w:asciiTheme="minorHAnsi" w:hAnsiTheme="minorHAnsi" w:cstheme="minorHAnsi"/>
                <w:color w:val="000000"/>
                <w:sz w:val="40"/>
                <w:szCs w:val="40"/>
                <w:lang w:val="en-CA" w:eastAsia="en-CA"/>
              </w:rPr>
              <w:t>PULIZIA -  IGIENIZZAZIONE -  SANIFICAZIONE</w:t>
            </w:r>
          </w:p>
        </w:tc>
      </w:tr>
      <w:tr w:rsidR="006E45E9" w:rsidRPr="006216BA" w14:paraId="37BA04B3" w14:textId="77777777" w:rsidTr="006E45E9">
        <w:trPr>
          <w:trHeight w:hRule="exact" w:val="547"/>
        </w:trPr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68A0" w14:textId="77777777" w:rsidR="006E45E9" w:rsidRPr="006216BA" w:rsidRDefault="006E45E9" w:rsidP="006E45E9">
            <w:pPr>
              <w:spacing w:before="7" w:line="253" w:lineRule="exact"/>
              <w:ind w:left="112"/>
              <w:rPr>
                <w:rFonts w:asciiTheme="minorHAnsi" w:hAnsiTheme="minorHAnsi" w:cstheme="minorHAnsi"/>
                <w:sz w:val="22"/>
                <w:szCs w:val="22"/>
                <w:lang w:eastAsia="en-CA"/>
              </w:rPr>
            </w:pPr>
            <w:r w:rsidRPr="006216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CA"/>
              </w:rPr>
              <w:t>AREA/ZONA/REPARTO INTERESSATO</w:t>
            </w:r>
          </w:p>
          <w:p w14:paraId="42F6C254" w14:textId="77777777" w:rsidR="006E45E9" w:rsidRPr="006216BA" w:rsidRDefault="006E45E9" w:rsidP="006E45E9">
            <w:pPr>
              <w:spacing w:before="16" w:line="253" w:lineRule="exact"/>
              <w:ind w:left="112"/>
              <w:rPr>
                <w:rFonts w:asciiTheme="minorHAnsi" w:hAnsiTheme="minorHAnsi" w:cstheme="minorHAnsi"/>
                <w:sz w:val="22"/>
                <w:szCs w:val="22"/>
                <w:lang w:eastAsia="en-CA"/>
              </w:rPr>
            </w:pPr>
            <w:r w:rsidRPr="006216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CA"/>
              </w:rPr>
              <w:t>AL SERVIZIO DI PULIZIE</w:t>
            </w:r>
          </w:p>
        </w:tc>
        <w:tc>
          <w:tcPr>
            <w:tcW w:w="5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9E244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CA"/>
              </w:rPr>
            </w:pPr>
          </w:p>
        </w:tc>
      </w:tr>
      <w:tr w:rsidR="006E45E9" w:rsidRPr="006216BA" w14:paraId="61DA856E" w14:textId="77777777" w:rsidTr="006E45E9">
        <w:trPr>
          <w:trHeight w:hRule="exact" w:val="547"/>
        </w:trPr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31121" w14:textId="77777777" w:rsidR="006E45E9" w:rsidRPr="006216BA" w:rsidRDefault="006E45E9" w:rsidP="006E45E9">
            <w:pPr>
              <w:spacing w:before="7" w:line="253" w:lineRule="exact"/>
              <w:ind w:left="112"/>
              <w:rPr>
                <w:rFonts w:asciiTheme="minorHAnsi" w:hAnsiTheme="minorHAnsi" w:cstheme="minorHAnsi"/>
                <w:sz w:val="22"/>
                <w:szCs w:val="22"/>
                <w:lang w:eastAsia="en-CA"/>
              </w:rPr>
            </w:pPr>
            <w:r w:rsidRPr="006216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CA"/>
              </w:rPr>
              <w:t>OGGETTO DEL SERVIZIO DI PULIZIE</w:t>
            </w:r>
          </w:p>
          <w:p w14:paraId="6BC5117A" w14:textId="77777777" w:rsidR="006E45E9" w:rsidRPr="006216BA" w:rsidRDefault="006E45E9" w:rsidP="006E45E9">
            <w:pPr>
              <w:spacing w:before="16" w:line="253" w:lineRule="exact"/>
              <w:ind w:left="112"/>
              <w:rPr>
                <w:rFonts w:asciiTheme="minorHAnsi" w:hAnsiTheme="minorHAnsi" w:cstheme="minorHAnsi"/>
                <w:sz w:val="22"/>
                <w:szCs w:val="22"/>
                <w:lang w:eastAsia="en-CA"/>
              </w:rPr>
            </w:pPr>
            <w:r w:rsidRPr="006216BA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CA"/>
              </w:rPr>
              <w:t>(sanitari, wc, ecc…)</w:t>
            </w:r>
          </w:p>
        </w:tc>
        <w:tc>
          <w:tcPr>
            <w:tcW w:w="5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C6425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CA"/>
              </w:rPr>
            </w:pPr>
          </w:p>
        </w:tc>
      </w:tr>
      <w:tr w:rsidR="006E45E9" w:rsidRPr="006216BA" w14:paraId="651C5B91" w14:textId="77777777" w:rsidTr="006E45E9">
        <w:trPr>
          <w:trHeight w:hRule="exact" w:val="770"/>
        </w:trPr>
        <w:tc>
          <w:tcPr>
            <w:tcW w:w="9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C0912" w14:textId="5D0BA7A5" w:rsidR="006E45E9" w:rsidRPr="006216BA" w:rsidRDefault="006E45E9" w:rsidP="006E45E9">
            <w:pPr>
              <w:spacing w:line="253" w:lineRule="exact"/>
              <w:ind w:left="112"/>
              <w:jc w:val="both"/>
              <w:rPr>
                <w:rFonts w:asciiTheme="minorHAnsi" w:hAnsiTheme="minorHAnsi" w:cstheme="minorHAnsi"/>
                <w:sz w:val="22"/>
                <w:szCs w:val="22"/>
                <w:lang w:eastAsia="en-CA"/>
              </w:rPr>
            </w:pPr>
            <w:r w:rsidRPr="006216BA">
              <w:rPr>
                <w:rFonts w:asciiTheme="minorHAnsi" w:hAnsiTheme="minorHAnsi" w:cstheme="minorHAnsi"/>
                <w:color w:val="000000"/>
                <w:w w:val="105"/>
                <w:sz w:val="22"/>
                <w:szCs w:val="22"/>
                <w:lang w:eastAsia="en-CA"/>
              </w:rPr>
              <w:t xml:space="preserve">Con la compilazione del presente modulo si dichiara che il servizio di pulizia/igienizzazione/ sanificazione è stato </w:t>
            </w:r>
            <w:r w:rsidRPr="006216BA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  <w:lang w:eastAsia="en-CA"/>
              </w:rPr>
              <w:t>correttamente eseguito con prodotti idonei alla pulizia, disinfezione e sanificazione, secondo le direttive</w:t>
            </w:r>
          </w:p>
          <w:p w14:paraId="4FB4C5FD" w14:textId="77777777" w:rsidR="006E45E9" w:rsidRPr="006216BA" w:rsidRDefault="006E45E9" w:rsidP="006E45E9">
            <w:pPr>
              <w:spacing w:line="252" w:lineRule="exact"/>
              <w:ind w:left="112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proofErr w:type="spellStart"/>
            <w:r w:rsidRPr="006216BA">
              <w:rPr>
                <w:rFonts w:asciiTheme="minorHAnsi" w:hAnsiTheme="minorHAnsi" w:cstheme="minorHAnsi"/>
                <w:color w:val="000000"/>
                <w:sz w:val="22"/>
                <w:szCs w:val="22"/>
                <w:lang w:val="en-CA" w:eastAsia="en-CA"/>
              </w:rPr>
              <w:t>Ministeriali</w:t>
            </w:r>
            <w:proofErr w:type="spellEnd"/>
            <w:r w:rsidRPr="006216BA">
              <w:rPr>
                <w:rFonts w:asciiTheme="minorHAnsi" w:hAnsiTheme="minorHAnsi" w:cstheme="minorHAnsi"/>
                <w:color w:val="000000"/>
                <w:sz w:val="22"/>
                <w:szCs w:val="22"/>
                <w:lang w:val="en-CA" w:eastAsia="en-CA"/>
              </w:rPr>
              <w:t xml:space="preserve"> del 14.03.2020</w:t>
            </w:r>
          </w:p>
        </w:tc>
      </w:tr>
    </w:tbl>
    <w:p w14:paraId="24CF8A56" w14:textId="77777777" w:rsidR="006E45E9" w:rsidRPr="006216BA" w:rsidRDefault="006E45E9" w:rsidP="009D19A9">
      <w:pPr>
        <w:pStyle w:val="Relazione-Titolo1"/>
        <w:numPr>
          <w:ilvl w:val="0"/>
          <w:numId w:val="0"/>
        </w:numPr>
        <w:rPr>
          <w:rFonts w:asciiTheme="minorHAnsi" w:hAnsiTheme="minorHAnsi" w:cstheme="minorHAnsi"/>
        </w:rPr>
      </w:pPr>
    </w:p>
    <w:tbl>
      <w:tblPr>
        <w:tblW w:w="9498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892"/>
        <w:gridCol w:w="2410"/>
        <w:gridCol w:w="2268"/>
        <w:gridCol w:w="2268"/>
      </w:tblGrid>
      <w:tr w:rsidR="006E45E9" w:rsidRPr="006216BA" w14:paraId="372D3FA3" w14:textId="7C9E3D11" w:rsidTr="006E45E9">
        <w:trPr>
          <w:trHeight w:hRule="exact" w:val="352"/>
        </w:trPr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5CE9F" w14:textId="77777777" w:rsidR="006E45E9" w:rsidRPr="006216BA" w:rsidRDefault="006E45E9" w:rsidP="006E45E9">
            <w:pPr>
              <w:spacing w:before="10" w:line="322" w:lineRule="exact"/>
              <w:ind w:left="112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6216BA">
              <w:rPr>
                <w:rFonts w:asciiTheme="minorHAnsi" w:hAnsiTheme="minorHAnsi" w:cstheme="minorHAnsi"/>
                <w:color w:val="000000"/>
                <w:sz w:val="28"/>
                <w:szCs w:val="28"/>
                <w:lang w:val="en-CA" w:eastAsia="en-CA"/>
              </w:rPr>
              <w:t>Data</w:t>
            </w:r>
          </w:p>
        </w:tc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4845A" w14:textId="77777777" w:rsidR="006E45E9" w:rsidRPr="006216BA" w:rsidRDefault="006E45E9" w:rsidP="006E45E9">
            <w:pPr>
              <w:spacing w:before="10" w:line="322" w:lineRule="exact"/>
              <w:ind w:left="120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6216BA">
              <w:rPr>
                <w:rFonts w:asciiTheme="minorHAnsi" w:hAnsiTheme="minorHAnsi" w:cstheme="minorHAnsi"/>
                <w:color w:val="000000"/>
                <w:sz w:val="28"/>
                <w:szCs w:val="28"/>
                <w:lang w:val="en-CA" w:eastAsia="en-CA"/>
              </w:rPr>
              <w:t>Ora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63B52" w14:textId="77777777" w:rsidR="006E45E9" w:rsidRPr="006216BA" w:rsidRDefault="006E45E9" w:rsidP="006E45E9">
            <w:pPr>
              <w:spacing w:before="10" w:line="322" w:lineRule="exact"/>
              <w:ind w:left="117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6216BA">
              <w:rPr>
                <w:rFonts w:asciiTheme="minorHAnsi" w:hAnsiTheme="minorHAnsi" w:cstheme="minorHAnsi"/>
                <w:color w:val="000000"/>
                <w:sz w:val="28"/>
                <w:szCs w:val="28"/>
                <w:lang w:val="en-CA" w:eastAsia="en-CA"/>
              </w:rPr>
              <w:t xml:space="preserve">Nome e </w:t>
            </w:r>
            <w:proofErr w:type="spellStart"/>
            <w:r w:rsidRPr="006216BA">
              <w:rPr>
                <w:rFonts w:asciiTheme="minorHAnsi" w:hAnsiTheme="minorHAnsi" w:cstheme="minorHAnsi"/>
                <w:color w:val="000000"/>
                <w:sz w:val="28"/>
                <w:szCs w:val="28"/>
                <w:lang w:val="en-CA" w:eastAsia="en-CA"/>
              </w:rPr>
              <w:t>Cognome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EB5B1" w14:textId="726CBCE4" w:rsidR="006E45E9" w:rsidRPr="006216BA" w:rsidRDefault="006E45E9" w:rsidP="006E45E9">
            <w:pPr>
              <w:spacing w:before="10" w:line="322" w:lineRule="exact"/>
              <w:ind w:left="118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proofErr w:type="spellStart"/>
            <w:r w:rsidRPr="006216BA">
              <w:rPr>
                <w:rFonts w:asciiTheme="minorHAnsi" w:hAnsiTheme="minorHAnsi" w:cstheme="minorHAnsi"/>
                <w:color w:val="000000"/>
                <w:sz w:val="28"/>
                <w:szCs w:val="28"/>
                <w:lang w:val="en-CA" w:eastAsia="en-CA"/>
              </w:rPr>
              <w:t>Tipologia</w:t>
            </w:r>
            <w:proofErr w:type="spellEnd"/>
            <w:r w:rsidRPr="006216BA">
              <w:rPr>
                <w:rFonts w:asciiTheme="minorHAnsi" w:hAnsiTheme="minorHAnsi" w:cstheme="minorHAnsi"/>
                <w:color w:val="000000"/>
                <w:sz w:val="28"/>
                <w:szCs w:val="28"/>
                <w:lang w:val="en-CA" w:eastAsia="en-CA"/>
              </w:rPr>
              <w:t xml:space="preserve">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9B9CC" w14:textId="0E5E71C3" w:rsidR="006E45E9" w:rsidRPr="006216BA" w:rsidRDefault="006E45E9" w:rsidP="006E45E9">
            <w:pPr>
              <w:spacing w:before="10" w:line="322" w:lineRule="exact"/>
              <w:ind w:left="118"/>
              <w:rPr>
                <w:rFonts w:asciiTheme="minorHAnsi" w:hAnsiTheme="minorHAnsi" w:cstheme="minorHAnsi"/>
                <w:color w:val="000000"/>
                <w:sz w:val="28"/>
                <w:szCs w:val="28"/>
                <w:lang w:val="en-CA" w:eastAsia="en-CA"/>
              </w:rPr>
            </w:pPr>
            <w:r w:rsidRPr="006216BA">
              <w:rPr>
                <w:rFonts w:asciiTheme="minorHAnsi" w:hAnsiTheme="minorHAnsi" w:cstheme="minorHAnsi"/>
                <w:color w:val="000000"/>
                <w:sz w:val="28"/>
                <w:szCs w:val="28"/>
                <w:lang w:val="en-CA" w:eastAsia="en-CA"/>
              </w:rPr>
              <w:t>Firma</w:t>
            </w:r>
          </w:p>
        </w:tc>
      </w:tr>
      <w:tr w:rsidR="006E45E9" w:rsidRPr="006216BA" w14:paraId="5B867241" w14:textId="6D79B447" w:rsidTr="006E45E9">
        <w:trPr>
          <w:trHeight w:hRule="exact" w:val="1074"/>
        </w:trPr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F1F1D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97FA4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283D4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6EF0E" w14:textId="4F006A88" w:rsidR="006E45E9" w:rsidRPr="006216BA" w:rsidRDefault="006E45E9" w:rsidP="006E45E9">
            <w:pPr>
              <w:pStyle w:val="Paragrafoelenco"/>
              <w:numPr>
                <w:ilvl w:val="0"/>
                <w:numId w:val="28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proofErr w:type="spellStart"/>
            <w:r w:rsidRPr="006216BA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Pulizia</w:t>
            </w:r>
            <w:proofErr w:type="spellEnd"/>
          </w:p>
          <w:p w14:paraId="3C402852" w14:textId="77777777" w:rsidR="006E45E9" w:rsidRPr="006216BA" w:rsidRDefault="006E45E9" w:rsidP="006E45E9">
            <w:pPr>
              <w:pStyle w:val="Paragrafoelenco"/>
              <w:numPr>
                <w:ilvl w:val="0"/>
                <w:numId w:val="28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proofErr w:type="spellStart"/>
            <w:r w:rsidRPr="006216BA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Igienizzazione</w:t>
            </w:r>
            <w:proofErr w:type="spellEnd"/>
            <w:r w:rsidRPr="006216BA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 </w:t>
            </w:r>
          </w:p>
          <w:p w14:paraId="74B84044" w14:textId="20DD99DC" w:rsidR="006E45E9" w:rsidRPr="006216BA" w:rsidRDefault="006E45E9" w:rsidP="006E45E9">
            <w:pPr>
              <w:pStyle w:val="Paragrafoelenco"/>
              <w:numPr>
                <w:ilvl w:val="0"/>
                <w:numId w:val="28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proofErr w:type="spellStart"/>
            <w:r w:rsidRPr="006216BA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Sanificazione</w:t>
            </w:r>
            <w:proofErr w:type="spellEnd"/>
            <w:r w:rsidRPr="006216BA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5FA95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</w:tr>
      <w:tr w:rsidR="006E45E9" w:rsidRPr="006216BA" w14:paraId="17414758" w14:textId="0D6B0A76" w:rsidTr="006E45E9">
        <w:trPr>
          <w:trHeight w:hRule="exact" w:val="1132"/>
        </w:trPr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A03B3" w14:textId="4E3DE2FF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CCCEE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EBDAC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1F0F4" w14:textId="77777777" w:rsidR="006E45E9" w:rsidRPr="006216BA" w:rsidRDefault="006E45E9" w:rsidP="006E45E9">
            <w:pPr>
              <w:pStyle w:val="Paragrafoelenco"/>
              <w:numPr>
                <w:ilvl w:val="0"/>
                <w:numId w:val="28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proofErr w:type="spellStart"/>
            <w:r w:rsidRPr="006216BA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Pulizia</w:t>
            </w:r>
            <w:proofErr w:type="spellEnd"/>
          </w:p>
          <w:p w14:paraId="6415AF15" w14:textId="77777777" w:rsidR="006E45E9" w:rsidRPr="006216BA" w:rsidRDefault="006E45E9" w:rsidP="006E45E9">
            <w:pPr>
              <w:pStyle w:val="Paragrafoelenco"/>
              <w:numPr>
                <w:ilvl w:val="0"/>
                <w:numId w:val="28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proofErr w:type="spellStart"/>
            <w:r w:rsidRPr="006216BA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Igienizzazione</w:t>
            </w:r>
            <w:proofErr w:type="spellEnd"/>
            <w:r w:rsidRPr="006216BA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 </w:t>
            </w:r>
          </w:p>
          <w:p w14:paraId="7C406661" w14:textId="5004E08D" w:rsidR="006E45E9" w:rsidRPr="006216BA" w:rsidRDefault="006E45E9" w:rsidP="006E45E9">
            <w:pPr>
              <w:pStyle w:val="Paragrafoelenco"/>
              <w:numPr>
                <w:ilvl w:val="0"/>
                <w:numId w:val="28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proofErr w:type="spellStart"/>
            <w:r w:rsidRPr="006216BA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Sanificazione</w:t>
            </w:r>
            <w:proofErr w:type="spellEnd"/>
          </w:p>
          <w:p w14:paraId="3C1F4906" w14:textId="2EEAAECB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proofErr w:type="spellStart"/>
            <w:r w:rsidRPr="006216BA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Sanificazione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D0CBC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</w:tr>
      <w:tr w:rsidR="006E45E9" w:rsidRPr="006216BA" w14:paraId="4640A0BC" w14:textId="7E5E6727" w:rsidTr="006E45E9">
        <w:trPr>
          <w:trHeight w:hRule="exact" w:val="1120"/>
        </w:trPr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ABE7B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A4169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C32FC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026E" w14:textId="77777777" w:rsidR="006E45E9" w:rsidRPr="006216BA" w:rsidRDefault="006E45E9" w:rsidP="006E45E9">
            <w:pPr>
              <w:pStyle w:val="Paragrafoelenco"/>
              <w:numPr>
                <w:ilvl w:val="0"/>
                <w:numId w:val="28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proofErr w:type="spellStart"/>
            <w:r w:rsidRPr="006216BA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Pulizia</w:t>
            </w:r>
            <w:proofErr w:type="spellEnd"/>
          </w:p>
          <w:p w14:paraId="04D726F5" w14:textId="77777777" w:rsidR="006E45E9" w:rsidRPr="006216BA" w:rsidRDefault="006E45E9" w:rsidP="006E45E9">
            <w:pPr>
              <w:pStyle w:val="Paragrafoelenco"/>
              <w:numPr>
                <w:ilvl w:val="0"/>
                <w:numId w:val="28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proofErr w:type="spellStart"/>
            <w:r w:rsidRPr="006216BA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Igienizzazione</w:t>
            </w:r>
            <w:proofErr w:type="spellEnd"/>
            <w:r w:rsidRPr="006216BA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 </w:t>
            </w:r>
          </w:p>
          <w:p w14:paraId="4CFE352F" w14:textId="77777777" w:rsidR="006E45E9" w:rsidRPr="006216BA" w:rsidRDefault="006E45E9" w:rsidP="006E45E9">
            <w:pPr>
              <w:pStyle w:val="Paragrafoelenco"/>
              <w:numPr>
                <w:ilvl w:val="0"/>
                <w:numId w:val="28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proofErr w:type="spellStart"/>
            <w:r w:rsidRPr="006216BA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Sanificazione</w:t>
            </w:r>
            <w:proofErr w:type="spellEnd"/>
          </w:p>
          <w:p w14:paraId="47FCBF38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841BA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</w:tr>
      <w:tr w:rsidR="006E45E9" w:rsidRPr="006216BA" w14:paraId="281C2014" w14:textId="7FEE281A" w:rsidTr="006E45E9">
        <w:trPr>
          <w:trHeight w:hRule="exact" w:val="1136"/>
        </w:trPr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31A86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D526F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0384E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B1E0C" w14:textId="77777777" w:rsidR="006E45E9" w:rsidRPr="006216BA" w:rsidRDefault="006E45E9" w:rsidP="006E45E9">
            <w:pPr>
              <w:pStyle w:val="Paragrafoelenco"/>
              <w:numPr>
                <w:ilvl w:val="0"/>
                <w:numId w:val="28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proofErr w:type="spellStart"/>
            <w:r w:rsidRPr="006216BA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Pulizia</w:t>
            </w:r>
            <w:proofErr w:type="spellEnd"/>
          </w:p>
          <w:p w14:paraId="0FCC8143" w14:textId="77777777" w:rsidR="006E45E9" w:rsidRPr="006216BA" w:rsidRDefault="006E45E9" w:rsidP="006E45E9">
            <w:pPr>
              <w:pStyle w:val="Paragrafoelenco"/>
              <w:numPr>
                <w:ilvl w:val="0"/>
                <w:numId w:val="28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proofErr w:type="spellStart"/>
            <w:r w:rsidRPr="006216BA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Igienizzazione</w:t>
            </w:r>
            <w:proofErr w:type="spellEnd"/>
            <w:r w:rsidRPr="006216BA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 </w:t>
            </w:r>
          </w:p>
          <w:p w14:paraId="3387A515" w14:textId="77777777" w:rsidR="006E45E9" w:rsidRPr="006216BA" w:rsidRDefault="006E45E9" w:rsidP="006E45E9">
            <w:pPr>
              <w:pStyle w:val="Paragrafoelenco"/>
              <w:numPr>
                <w:ilvl w:val="0"/>
                <w:numId w:val="28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proofErr w:type="spellStart"/>
            <w:r w:rsidRPr="006216BA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Sanificazione</w:t>
            </w:r>
            <w:proofErr w:type="spellEnd"/>
          </w:p>
          <w:p w14:paraId="798CC2DA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55BBD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</w:tr>
      <w:tr w:rsidR="006E45E9" w:rsidRPr="006216BA" w14:paraId="67DBCDF2" w14:textId="0D1D49E4" w:rsidTr="006E45E9">
        <w:trPr>
          <w:trHeight w:hRule="exact" w:val="1138"/>
        </w:trPr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774E8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CD9B8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96832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4E3E1" w14:textId="77777777" w:rsidR="006E45E9" w:rsidRPr="006216BA" w:rsidRDefault="006E45E9" w:rsidP="006E45E9">
            <w:pPr>
              <w:pStyle w:val="Paragrafoelenco"/>
              <w:numPr>
                <w:ilvl w:val="0"/>
                <w:numId w:val="28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proofErr w:type="spellStart"/>
            <w:r w:rsidRPr="006216BA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Pulizia</w:t>
            </w:r>
            <w:proofErr w:type="spellEnd"/>
          </w:p>
          <w:p w14:paraId="033712FF" w14:textId="77777777" w:rsidR="006E45E9" w:rsidRPr="006216BA" w:rsidRDefault="006E45E9" w:rsidP="006E45E9">
            <w:pPr>
              <w:pStyle w:val="Paragrafoelenco"/>
              <w:numPr>
                <w:ilvl w:val="0"/>
                <w:numId w:val="28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proofErr w:type="spellStart"/>
            <w:r w:rsidRPr="006216BA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Igienizzazione</w:t>
            </w:r>
            <w:proofErr w:type="spellEnd"/>
            <w:r w:rsidRPr="006216BA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 </w:t>
            </w:r>
          </w:p>
          <w:p w14:paraId="72E07575" w14:textId="77777777" w:rsidR="006E45E9" w:rsidRPr="006216BA" w:rsidRDefault="006E45E9" w:rsidP="006E45E9">
            <w:pPr>
              <w:pStyle w:val="Paragrafoelenco"/>
              <w:numPr>
                <w:ilvl w:val="0"/>
                <w:numId w:val="28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proofErr w:type="spellStart"/>
            <w:r w:rsidRPr="006216BA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Sanificazione</w:t>
            </w:r>
            <w:proofErr w:type="spellEnd"/>
          </w:p>
          <w:p w14:paraId="4B7F25D9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8566B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</w:tr>
      <w:tr w:rsidR="006E45E9" w:rsidRPr="006216BA" w14:paraId="42158464" w14:textId="50080F40" w:rsidTr="006E45E9">
        <w:trPr>
          <w:trHeight w:hRule="exact" w:val="1126"/>
        </w:trPr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8AE21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D1370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F754D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70BE2" w14:textId="77777777" w:rsidR="006E45E9" w:rsidRPr="006216BA" w:rsidRDefault="006E45E9" w:rsidP="006E45E9">
            <w:pPr>
              <w:pStyle w:val="Paragrafoelenco"/>
              <w:numPr>
                <w:ilvl w:val="0"/>
                <w:numId w:val="28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proofErr w:type="spellStart"/>
            <w:r w:rsidRPr="006216BA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Pulizia</w:t>
            </w:r>
            <w:proofErr w:type="spellEnd"/>
          </w:p>
          <w:p w14:paraId="315FA99B" w14:textId="77777777" w:rsidR="006E45E9" w:rsidRPr="006216BA" w:rsidRDefault="006E45E9" w:rsidP="006E45E9">
            <w:pPr>
              <w:pStyle w:val="Paragrafoelenco"/>
              <w:numPr>
                <w:ilvl w:val="0"/>
                <w:numId w:val="28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proofErr w:type="spellStart"/>
            <w:r w:rsidRPr="006216BA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Igienizzazione</w:t>
            </w:r>
            <w:proofErr w:type="spellEnd"/>
            <w:r w:rsidRPr="006216BA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 </w:t>
            </w:r>
          </w:p>
          <w:p w14:paraId="3DFA643E" w14:textId="77777777" w:rsidR="006E45E9" w:rsidRPr="006216BA" w:rsidRDefault="006E45E9" w:rsidP="006E45E9">
            <w:pPr>
              <w:pStyle w:val="Paragrafoelenco"/>
              <w:numPr>
                <w:ilvl w:val="0"/>
                <w:numId w:val="28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proofErr w:type="spellStart"/>
            <w:r w:rsidRPr="006216BA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Sanificazione</w:t>
            </w:r>
            <w:proofErr w:type="spellEnd"/>
          </w:p>
          <w:p w14:paraId="2E63B4A2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DF5EC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</w:tr>
      <w:tr w:rsidR="006E45E9" w:rsidRPr="006216BA" w14:paraId="586EBD3E" w14:textId="4410393F" w:rsidTr="006E45E9">
        <w:trPr>
          <w:trHeight w:hRule="exact" w:val="1142"/>
        </w:trPr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4CC7D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5C148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4DA40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47C8F" w14:textId="77777777" w:rsidR="006E45E9" w:rsidRPr="006216BA" w:rsidRDefault="006E45E9" w:rsidP="006E45E9">
            <w:pPr>
              <w:pStyle w:val="Paragrafoelenco"/>
              <w:numPr>
                <w:ilvl w:val="0"/>
                <w:numId w:val="28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proofErr w:type="spellStart"/>
            <w:r w:rsidRPr="006216BA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Pulizia</w:t>
            </w:r>
            <w:proofErr w:type="spellEnd"/>
          </w:p>
          <w:p w14:paraId="5D8B5237" w14:textId="77777777" w:rsidR="006E45E9" w:rsidRPr="006216BA" w:rsidRDefault="006E45E9" w:rsidP="006E45E9">
            <w:pPr>
              <w:pStyle w:val="Paragrafoelenco"/>
              <w:numPr>
                <w:ilvl w:val="0"/>
                <w:numId w:val="28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proofErr w:type="spellStart"/>
            <w:r w:rsidRPr="006216BA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Igienizzazione</w:t>
            </w:r>
            <w:proofErr w:type="spellEnd"/>
            <w:r w:rsidRPr="006216BA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 </w:t>
            </w:r>
          </w:p>
          <w:p w14:paraId="44DDE0C5" w14:textId="77777777" w:rsidR="006E45E9" w:rsidRPr="006216BA" w:rsidRDefault="006E45E9" w:rsidP="006E45E9">
            <w:pPr>
              <w:pStyle w:val="Paragrafoelenco"/>
              <w:numPr>
                <w:ilvl w:val="0"/>
                <w:numId w:val="28"/>
              </w:num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proofErr w:type="spellStart"/>
            <w:r w:rsidRPr="006216BA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Sanificazione</w:t>
            </w:r>
            <w:proofErr w:type="spellEnd"/>
          </w:p>
          <w:p w14:paraId="28657CBA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10FE9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</w:tr>
      <w:tr w:rsidR="006E45E9" w:rsidRPr="006216BA" w14:paraId="17B83648" w14:textId="357C384F" w:rsidTr="006E45E9">
        <w:trPr>
          <w:trHeight w:hRule="exact" w:val="1130"/>
        </w:trPr>
        <w:tc>
          <w:tcPr>
            <w:tcW w:w="1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ECCEA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7FB3B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DF88C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50546" w14:textId="77777777" w:rsidR="006E45E9" w:rsidRPr="006216BA" w:rsidRDefault="006E45E9" w:rsidP="00E5714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9004B" w14:textId="77777777" w:rsidR="006E45E9" w:rsidRPr="006216BA" w:rsidRDefault="006E45E9" w:rsidP="006E45E9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</w:p>
        </w:tc>
      </w:tr>
      <w:bookmarkEnd w:id="0"/>
      <w:bookmarkEnd w:id="1"/>
    </w:tbl>
    <w:p w14:paraId="690FFE1C" w14:textId="77777777" w:rsidR="006E45E9" w:rsidRPr="006216BA" w:rsidRDefault="006E45E9" w:rsidP="000A7663">
      <w:pPr>
        <w:pStyle w:val="Relazione-Titolo1"/>
        <w:numPr>
          <w:ilvl w:val="0"/>
          <w:numId w:val="0"/>
        </w:numPr>
        <w:ind w:left="1418"/>
        <w:rPr>
          <w:rFonts w:asciiTheme="minorHAnsi" w:hAnsiTheme="minorHAnsi" w:cstheme="minorHAnsi"/>
        </w:rPr>
      </w:pPr>
    </w:p>
    <w:sectPr w:rsidR="006E45E9" w:rsidRPr="006216BA" w:rsidSect="00423045">
      <w:headerReference w:type="default" r:id="rId9"/>
      <w:footerReference w:type="default" r:id="rId10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850E7" w14:textId="77777777" w:rsidR="00010748" w:rsidRDefault="00010748">
      <w:r>
        <w:separator/>
      </w:r>
    </w:p>
  </w:endnote>
  <w:endnote w:type="continuationSeparator" w:id="0">
    <w:p w14:paraId="37EF2705" w14:textId="77777777" w:rsidR="00010748" w:rsidRDefault="0001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9683"/>
    </w:tblGrid>
    <w:tr w:rsidR="006E45E9" w:rsidRPr="006216BA" w14:paraId="15E7BBF9" w14:textId="77777777" w:rsidTr="00EC6F7C">
      <w:trPr>
        <w:trHeight w:val="537"/>
        <w:jc w:val="center"/>
      </w:trPr>
      <w:tc>
        <w:tcPr>
          <w:tcW w:w="9683" w:type="dxa"/>
          <w:vAlign w:val="center"/>
        </w:tcPr>
        <w:p w14:paraId="14FF0176" w14:textId="6DEAE7AE" w:rsidR="006E45E9" w:rsidRPr="006E45E9" w:rsidRDefault="006216BA" w:rsidP="00BB317D">
          <w:pPr>
            <w:tabs>
              <w:tab w:val="center" w:pos="4819"/>
              <w:tab w:val="right" w:pos="9638"/>
            </w:tabs>
            <w:jc w:val="center"/>
            <w:rPr>
              <w:rFonts w:ascii="Arial" w:hAnsi="Arial" w:cs="Arial"/>
              <w:sz w:val="20"/>
              <w:lang w:val="en-US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CPIA 2 AL – Novi Ligure</w:t>
          </w:r>
          <w:r w:rsidR="00BB317D" w:rsidRPr="00BB317D">
            <w:rPr>
              <w:rFonts w:ascii="Arial" w:hAnsi="Arial" w:cs="Arial"/>
              <w:bCs/>
              <w:sz w:val="16"/>
              <w:szCs w:val="16"/>
              <w:lang w:val="en-US"/>
            </w:rPr>
            <w:t xml:space="preserve"> </w:t>
          </w:r>
        </w:p>
      </w:tc>
    </w:tr>
  </w:tbl>
  <w:p w14:paraId="3A6A06A7" w14:textId="77777777" w:rsidR="006E45E9" w:rsidRPr="006E45E9" w:rsidRDefault="006E45E9" w:rsidP="006E45E9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5C649" w14:textId="77777777" w:rsidR="00010748" w:rsidRDefault="00010748">
      <w:r>
        <w:separator/>
      </w:r>
    </w:p>
  </w:footnote>
  <w:footnote w:type="continuationSeparator" w:id="0">
    <w:p w14:paraId="634C0A5F" w14:textId="77777777" w:rsidR="00010748" w:rsidRDefault="00010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DCC89" w14:textId="36C384F8" w:rsidR="006E45E9" w:rsidRPr="00E57142" w:rsidRDefault="006216BA" w:rsidP="00E57142">
    <w:pPr>
      <w:pStyle w:val="Intestazione"/>
    </w:pPr>
    <w:r>
      <w:rPr>
        <w:noProof/>
        <w:color w:val="000000"/>
      </w:rPr>
      <w:drawing>
        <wp:inline distT="0" distB="0" distL="0" distR="0" wp14:anchorId="05D0DD1D" wp14:editId="0C22B3B9">
          <wp:extent cx="6120130" cy="1069975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08-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69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93D"/>
    <w:multiLevelType w:val="hybridMultilevel"/>
    <w:tmpl w:val="E174D570"/>
    <w:lvl w:ilvl="0" w:tplc="04100019">
      <w:start w:val="1"/>
      <w:numFmt w:val="lowerLetter"/>
      <w:lvlText w:val="%1."/>
      <w:lvlJc w:val="left"/>
      <w:pPr>
        <w:ind w:left="200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068F0"/>
    <w:multiLevelType w:val="hybridMultilevel"/>
    <w:tmpl w:val="144E522E"/>
    <w:lvl w:ilvl="0" w:tplc="E11EB7D4">
      <w:start w:val="1"/>
      <w:numFmt w:val="lowerLetter"/>
      <w:lvlText w:val="%1."/>
      <w:lvlJc w:val="left"/>
      <w:pPr>
        <w:ind w:left="1494" w:hanging="360"/>
      </w:pPr>
      <w:rPr>
        <w:rFonts w:ascii="Arial" w:hAnsi="Arial" w:cs="Arial" w:hint="default"/>
        <w:b w:val="0"/>
        <w:i w:val="0"/>
        <w:strike w:val="0"/>
        <w:dstrike w:val="0"/>
        <w:color w:val="413228"/>
        <w:sz w:val="20"/>
        <w:szCs w:val="28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0B3936"/>
    <w:multiLevelType w:val="hybridMultilevel"/>
    <w:tmpl w:val="107CCC98"/>
    <w:lvl w:ilvl="0" w:tplc="77C2CD5E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33A46E6"/>
    <w:multiLevelType w:val="hybridMultilevel"/>
    <w:tmpl w:val="66042122"/>
    <w:lvl w:ilvl="0" w:tplc="87809962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F1A2DB9"/>
    <w:multiLevelType w:val="hybridMultilevel"/>
    <w:tmpl w:val="4A9214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60496"/>
    <w:multiLevelType w:val="hybridMultilevel"/>
    <w:tmpl w:val="4A9214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C06FE"/>
    <w:multiLevelType w:val="hybridMultilevel"/>
    <w:tmpl w:val="301A9C38"/>
    <w:lvl w:ilvl="0" w:tplc="0CA454D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1CECD36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CC70CC"/>
    <w:multiLevelType w:val="hybridMultilevel"/>
    <w:tmpl w:val="F55EAF88"/>
    <w:lvl w:ilvl="0" w:tplc="77C2CD5E"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6B24D34"/>
    <w:multiLevelType w:val="hybridMultilevel"/>
    <w:tmpl w:val="28467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92E4E"/>
    <w:multiLevelType w:val="hybridMultilevel"/>
    <w:tmpl w:val="E4982D70"/>
    <w:lvl w:ilvl="0" w:tplc="8CDAEC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ED56C5"/>
    <w:multiLevelType w:val="hybridMultilevel"/>
    <w:tmpl w:val="F26C9B84"/>
    <w:lvl w:ilvl="0" w:tplc="41362E84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4DD763D1"/>
    <w:multiLevelType w:val="hybridMultilevel"/>
    <w:tmpl w:val="49885D46"/>
    <w:lvl w:ilvl="0" w:tplc="8CDAEC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2D044C9"/>
    <w:multiLevelType w:val="multilevel"/>
    <w:tmpl w:val="3988AA58"/>
    <w:lvl w:ilvl="0">
      <w:start w:val="1"/>
      <w:numFmt w:val="decimal"/>
      <w:pStyle w:val="Relazione-Titolo1"/>
      <w:lvlText w:val="%1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004" w:hanging="360"/>
      </w:pPr>
      <w:rPr>
        <w:rFonts w:ascii="Arial" w:hAnsi="Arial" w:hint="default"/>
        <w:b/>
        <w:i/>
        <w:sz w:val="28"/>
      </w:rPr>
    </w:lvl>
    <w:lvl w:ilvl="2">
      <w:start w:val="1"/>
      <w:numFmt w:val="decimal"/>
      <w:pStyle w:val="Relazione-Titolo2"/>
      <w:lvlText w:val="%1.%2.%3."/>
      <w:lvlJc w:val="left"/>
      <w:pPr>
        <w:tabs>
          <w:tab w:val="num" w:pos="1724"/>
        </w:tabs>
        <w:ind w:left="1364" w:hanging="36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3">
    <w:nsid w:val="55585E2F"/>
    <w:multiLevelType w:val="hybridMultilevel"/>
    <w:tmpl w:val="FC5AB59E"/>
    <w:lvl w:ilvl="0" w:tplc="35AC5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F565AF"/>
    <w:multiLevelType w:val="hybridMultilevel"/>
    <w:tmpl w:val="6EF2B4C4"/>
    <w:lvl w:ilvl="0" w:tplc="581CC218">
      <w:start w:val="1"/>
      <w:numFmt w:val="decimal"/>
      <w:lvlText w:val="%1."/>
      <w:lvlJc w:val="left"/>
      <w:pPr>
        <w:ind w:left="1415" w:hanging="848"/>
      </w:pPr>
      <w:rPr>
        <w:rFonts w:hint="default"/>
      </w:rPr>
    </w:lvl>
    <w:lvl w:ilvl="1" w:tplc="64E29316">
      <w:start w:val="1"/>
      <w:numFmt w:val="lowerLetter"/>
      <w:lvlText w:val="%2)"/>
      <w:lvlJc w:val="left"/>
      <w:pPr>
        <w:ind w:left="2135" w:hanging="84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7E7328"/>
    <w:multiLevelType w:val="hybridMultilevel"/>
    <w:tmpl w:val="3EA47ED2"/>
    <w:lvl w:ilvl="0" w:tplc="E11EB7D4">
      <w:start w:val="1"/>
      <w:numFmt w:val="lowerLetter"/>
      <w:lvlText w:val="%1."/>
      <w:lvlJc w:val="left"/>
      <w:pPr>
        <w:ind w:left="1287" w:hanging="360"/>
      </w:pPr>
      <w:rPr>
        <w:rFonts w:ascii="Arial" w:hAnsi="Arial" w:cs="Arial" w:hint="default"/>
        <w:b w:val="0"/>
        <w:i w:val="0"/>
        <w:strike w:val="0"/>
        <w:dstrike w:val="0"/>
        <w:color w:val="413228"/>
        <w:sz w:val="20"/>
        <w:szCs w:val="28"/>
        <w:u w:val="none" w:color="000000"/>
        <w:vertAlign w:val="baseline"/>
      </w:r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2E41CFF"/>
    <w:multiLevelType w:val="hybridMultilevel"/>
    <w:tmpl w:val="2698E59E"/>
    <w:lvl w:ilvl="0" w:tplc="04100019">
      <w:start w:val="1"/>
      <w:numFmt w:val="lowerLetter"/>
      <w:lvlText w:val="%1."/>
      <w:lvlJc w:val="left"/>
      <w:pPr>
        <w:ind w:left="2007" w:hanging="360"/>
      </w:pPr>
    </w:lvl>
    <w:lvl w:ilvl="1" w:tplc="04100019" w:tentative="1">
      <w:start w:val="1"/>
      <w:numFmt w:val="lowerLetter"/>
      <w:lvlText w:val="%2."/>
      <w:lvlJc w:val="left"/>
      <w:pPr>
        <w:ind w:left="2727" w:hanging="360"/>
      </w:pPr>
    </w:lvl>
    <w:lvl w:ilvl="2" w:tplc="0410001B" w:tentative="1">
      <w:start w:val="1"/>
      <w:numFmt w:val="lowerRoman"/>
      <w:lvlText w:val="%3."/>
      <w:lvlJc w:val="right"/>
      <w:pPr>
        <w:ind w:left="3447" w:hanging="180"/>
      </w:pPr>
    </w:lvl>
    <w:lvl w:ilvl="3" w:tplc="0410000F" w:tentative="1">
      <w:start w:val="1"/>
      <w:numFmt w:val="decimal"/>
      <w:lvlText w:val="%4."/>
      <w:lvlJc w:val="left"/>
      <w:pPr>
        <w:ind w:left="4167" w:hanging="360"/>
      </w:pPr>
    </w:lvl>
    <w:lvl w:ilvl="4" w:tplc="04100019" w:tentative="1">
      <w:start w:val="1"/>
      <w:numFmt w:val="lowerLetter"/>
      <w:lvlText w:val="%5."/>
      <w:lvlJc w:val="left"/>
      <w:pPr>
        <w:ind w:left="4887" w:hanging="360"/>
      </w:pPr>
    </w:lvl>
    <w:lvl w:ilvl="5" w:tplc="0410001B" w:tentative="1">
      <w:start w:val="1"/>
      <w:numFmt w:val="lowerRoman"/>
      <w:lvlText w:val="%6."/>
      <w:lvlJc w:val="right"/>
      <w:pPr>
        <w:ind w:left="5607" w:hanging="180"/>
      </w:pPr>
    </w:lvl>
    <w:lvl w:ilvl="6" w:tplc="0410000F" w:tentative="1">
      <w:start w:val="1"/>
      <w:numFmt w:val="decimal"/>
      <w:lvlText w:val="%7."/>
      <w:lvlJc w:val="left"/>
      <w:pPr>
        <w:ind w:left="6327" w:hanging="360"/>
      </w:pPr>
    </w:lvl>
    <w:lvl w:ilvl="7" w:tplc="04100019" w:tentative="1">
      <w:start w:val="1"/>
      <w:numFmt w:val="lowerLetter"/>
      <w:lvlText w:val="%8."/>
      <w:lvlJc w:val="left"/>
      <w:pPr>
        <w:ind w:left="7047" w:hanging="360"/>
      </w:pPr>
    </w:lvl>
    <w:lvl w:ilvl="8" w:tplc="0410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>
    <w:nsid w:val="65C86D34"/>
    <w:multiLevelType w:val="hybridMultilevel"/>
    <w:tmpl w:val="4A9214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D5121C"/>
    <w:multiLevelType w:val="hybridMultilevel"/>
    <w:tmpl w:val="AC1091D8"/>
    <w:lvl w:ilvl="0" w:tplc="E11EB7D4">
      <w:start w:val="1"/>
      <w:numFmt w:val="lowerLetter"/>
      <w:lvlText w:val="%1."/>
      <w:lvlJc w:val="left"/>
      <w:pPr>
        <w:ind w:left="1287" w:hanging="360"/>
      </w:pPr>
      <w:rPr>
        <w:rFonts w:ascii="Arial" w:hAnsi="Arial" w:cs="Arial" w:hint="default"/>
        <w:b w:val="0"/>
        <w:i w:val="0"/>
        <w:strike w:val="0"/>
        <w:dstrike w:val="0"/>
        <w:color w:val="413228"/>
        <w:sz w:val="20"/>
        <w:szCs w:val="28"/>
        <w:u w:val="none" w:color="000000"/>
        <w:vertAlign w:val="baseline"/>
      </w:r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A1969E48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9151031"/>
    <w:multiLevelType w:val="hybridMultilevel"/>
    <w:tmpl w:val="5D0ABDC4"/>
    <w:lvl w:ilvl="0" w:tplc="BD60B0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9CA3F65"/>
    <w:multiLevelType w:val="hybridMultilevel"/>
    <w:tmpl w:val="92681702"/>
    <w:lvl w:ilvl="0" w:tplc="CEF410E4">
      <w:start w:val="1"/>
      <w:numFmt w:val="decimal"/>
      <w:lvlText w:val="%1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A98054F"/>
    <w:multiLevelType w:val="hybridMultilevel"/>
    <w:tmpl w:val="5D0ABDC4"/>
    <w:lvl w:ilvl="0" w:tplc="BD60B0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3654B47"/>
    <w:multiLevelType w:val="hybridMultilevel"/>
    <w:tmpl w:val="65864D1C"/>
    <w:lvl w:ilvl="0" w:tplc="6270CFB6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94E766F"/>
    <w:multiLevelType w:val="hybridMultilevel"/>
    <w:tmpl w:val="AB92786C"/>
    <w:lvl w:ilvl="0" w:tplc="E11EB7D4">
      <w:start w:val="1"/>
      <w:numFmt w:val="lowerLetter"/>
      <w:lvlText w:val="%1."/>
      <w:lvlJc w:val="left"/>
      <w:pPr>
        <w:ind w:left="1287" w:hanging="360"/>
      </w:pPr>
      <w:rPr>
        <w:rFonts w:ascii="Arial" w:hAnsi="Arial" w:cs="Arial" w:hint="default"/>
        <w:b w:val="0"/>
        <w:i w:val="0"/>
        <w:strike w:val="0"/>
        <w:dstrike w:val="0"/>
        <w:color w:val="413228"/>
        <w:sz w:val="20"/>
        <w:szCs w:val="28"/>
        <w:u w:val="none" w:color="000000"/>
        <w:vertAlign w:val="baseline"/>
      </w:r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"/>
  </w:num>
  <w:num w:numId="5">
    <w:abstractNumId w:val="4"/>
  </w:num>
  <w:num w:numId="6">
    <w:abstractNumId w:val="5"/>
  </w:num>
  <w:num w:numId="7">
    <w:abstractNumId w:val="17"/>
  </w:num>
  <w:num w:numId="8">
    <w:abstractNumId w:val="21"/>
  </w:num>
  <w:num w:numId="9">
    <w:abstractNumId w:val="9"/>
  </w:num>
  <w:num w:numId="10">
    <w:abstractNumId w:val="11"/>
  </w:num>
  <w:num w:numId="11">
    <w:abstractNumId w:val="20"/>
  </w:num>
  <w:num w:numId="12">
    <w:abstractNumId w:val="22"/>
  </w:num>
  <w:num w:numId="13">
    <w:abstractNumId w:val="2"/>
  </w:num>
  <w:num w:numId="14">
    <w:abstractNumId w:val="7"/>
  </w:num>
  <w:num w:numId="15">
    <w:abstractNumId w:val="14"/>
  </w:num>
  <w:num w:numId="16">
    <w:abstractNumId w:val="1"/>
  </w:num>
  <w:num w:numId="17">
    <w:abstractNumId w:val="23"/>
  </w:num>
  <w:num w:numId="18">
    <w:abstractNumId w:val="18"/>
  </w:num>
  <w:num w:numId="19">
    <w:abstractNumId w:val="15"/>
  </w:num>
  <w:num w:numId="20">
    <w:abstractNumId w:val="16"/>
  </w:num>
  <w:num w:numId="21">
    <w:abstractNumId w:val="0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6"/>
  </w:num>
  <w:num w:numId="26">
    <w:abstractNumId w:val="8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57"/>
    <w:rsid w:val="00010748"/>
    <w:rsid w:val="000139A7"/>
    <w:rsid w:val="00042F59"/>
    <w:rsid w:val="00053DC1"/>
    <w:rsid w:val="00055CB6"/>
    <w:rsid w:val="00060B68"/>
    <w:rsid w:val="0006638C"/>
    <w:rsid w:val="00077DC0"/>
    <w:rsid w:val="000A7663"/>
    <w:rsid w:val="000C6A0A"/>
    <w:rsid w:val="00106151"/>
    <w:rsid w:val="00106A97"/>
    <w:rsid w:val="00106AD5"/>
    <w:rsid w:val="001254E6"/>
    <w:rsid w:val="00180E2C"/>
    <w:rsid w:val="00182F40"/>
    <w:rsid w:val="001C3817"/>
    <w:rsid w:val="001F601F"/>
    <w:rsid w:val="00242E36"/>
    <w:rsid w:val="002A315E"/>
    <w:rsid w:val="002C1834"/>
    <w:rsid w:val="002C3127"/>
    <w:rsid w:val="002C51B5"/>
    <w:rsid w:val="00345E41"/>
    <w:rsid w:val="00351BBF"/>
    <w:rsid w:val="00356ACE"/>
    <w:rsid w:val="00363520"/>
    <w:rsid w:val="00397BEB"/>
    <w:rsid w:val="003D6490"/>
    <w:rsid w:val="00416F47"/>
    <w:rsid w:val="00423045"/>
    <w:rsid w:val="004260C0"/>
    <w:rsid w:val="00451F71"/>
    <w:rsid w:val="00456FF9"/>
    <w:rsid w:val="004715D1"/>
    <w:rsid w:val="0047293F"/>
    <w:rsid w:val="0048253D"/>
    <w:rsid w:val="004A164E"/>
    <w:rsid w:val="004C097B"/>
    <w:rsid w:val="004C6732"/>
    <w:rsid w:val="004D1601"/>
    <w:rsid w:val="005179D5"/>
    <w:rsid w:val="00521456"/>
    <w:rsid w:val="005332AB"/>
    <w:rsid w:val="00550656"/>
    <w:rsid w:val="00573DB9"/>
    <w:rsid w:val="00581CBF"/>
    <w:rsid w:val="005D6824"/>
    <w:rsid w:val="005E4332"/>
    <w:rsid w:val="005F0B7F"/>
    <w:rsid w:val="0060661A"/>
    <w:rsid w:val="00610125"/>
    <w:rsid w:val="006216BA"/>
    <w:rsid w:val="00622D47"/>
    <w:rsid w:val="00630000"/>
    <w:rsid w:val="00636754"/>
    <w:rsid w:val="00643DDC"/>
    <w:rsid w:val="00645730"/>
    <w:rsid w:val="00647752"/>
    <w:rsid w:val="006605F0"/>
    <w:rsid w:val="00664521"/>
    <w:rsid w:val="00665916"/>
    <w:rsid w:val="006E45E9"/>
    <w:rsid w:val="006E6BD1"/>
    <w:rsid w:val="007043F8"/>
    <w:rsid w:val="007C492F"/>
    <w:rsid w:val="007E706C"/>
    <w:rsid w:val="00803BE5"/>
    <w:rsid w:val="00815E57"/>
    <w:rsid w:val="00855989"/>
    <w:rsid w:val="0087083D"/>
    <w:rsid w:val="008F7F44"/>
    <w:rsid w:val="00925F49"/>
    <w:rsid w:val="00930380"/>
    <w:rsid w:val="009523EC"/>
    <w:rsid w:val="00965B77"/>
    <w:rsid w:val="00976C1D"/>
    <w:rsid w:val="009B6CB8"/>
    <w:rsid w:val="009D19A9"/>
    <w:rsid w:val="009E207F"/>
    <w:rsid w:val="00A2193D"/>
    <w:rsid w:val="00A24812"/>
    <w:rsid w:val="00A25927"/>
    <w:rsid w:val="00A70C02"/>
    <w:rsid w:val="00AC18D8"/>
    <w:rsid w:val="00AF5BC0"/>
    <w:rsid w:val="00B53E96"/>
    <w:rsid w:val="00B82BCA"/>
    <w:rsid w:val="00BB317D"/>
    <w:rsid w:val="00BC3226"/>
    <w:rsid w:val="00C067B0"/>
    <w:rsid w:val="00C2715E"/>
    <w:rsid w:val="00C46730"/>
    <w:rsid w:val="00C5443A"/>
    <w:rsid w:val="00C71A59"/>
    <w:rsid w:val="00CB326C"/>
    <w:rsid w:val="00CD1B29"/>
    <w:rsid w:val="00CD5E9F"/>
    <w:rsid w:val="00CE6AC8"/>
    <w:rsid w:val="00CF0989"/>
    <w:rsid w:val="00D003FF"/>
    <w:rsid w:val="00D064C3"/>
    <w:rsid w:val="00D113AB"/>
    <w:rsid w:val="00D2728A"/>
    <w:rsid w:val="00D372C6"/>
    <w:rsid w:val="00D46A54"/>
    <w:rsid w:val="00D5332A"/>
    <w:rsid w:val="00D70883"/>
    <w:rsid w:val="00D81641"/>
    <w:rsid w:val="00DA69D6"/>
    <w:rsid w:val="00DA74C0"/>
    <w:rsid w:val="00DB622D"/>
    <w:rsid w:val="00DE35FD"/>
    <w:rsid w:val="00E331C9"/>
    <w:rsid w:val="00E4359F"/>
    <w:rsid w:val="00E53CD9"/>
    <w:rsid w:val="00E57142"/>
    <w:rsid w:val="00E73ABC"/>
    <w:rsid w:val="00E90CDB"/>
    <w:rsid w:val="00E94D27"/>
    <w:rsid w:val="00EA0F7A"/>
    <w:rsid w:val="00EA258F"/>
    <w:rsid w:val="00EC0189"/>
    <w:rsid w:val="00EC1895"/>
    <w:rsid w:val="00F156D0"/>
    <w:rsid w:val="00F35858"/>
    <w:rsid w:val="00F84015"/>
    <w:rsid w:val="00FA5B21"/>
    <w:rsid w:val="00FB6AD6"/>
    <w:rsid w:val="00FC660D"/>
    <w:rsid w:val="00FD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24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D1B29"/>
    <w:pPr>
      <w:keepNext/>
      <w:spacing w:line="26" w:lineRule="atLeast"/>
      <w:ind w:left="6804"/>
      <w:jc w:val="center"/>
      <w:outlineLvl w:val="0"/>
    </w:pPr>
    <w:rPr>
      <w:rFonts w:ascii="Verdana" w:hAnsi="Verdana"/>
      <w:b/>
      <w:bCs/>
      <w:i/>
      <w:iCs/>
      <w:sz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E6A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CD1B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626Titolo1">
    <w:name w:val="626 Titolo 1"/>
    <w:basedOn w:val="Normale"/>
    <w:pPr>
      <w:keepNext/>
      <w:pBdr>
        <w:top w:val="single" w:sz="4" w:space="3" w:color="auto"/>
        <w:left w:val="single" w:sz="4" w:space="5" w:color="auto"/>
        <w:bottom w:val="single" w:sz="4" w:space="3" w:color="auto"/>
        <w:right w:val="single" w:sz="4" w:space="5" w:color="auto"/>
      </w:pBdr>
      <w:shd w:val="pct15" w:color="auto" w:fill="FFFFFF"/>
      <w:tabs>
        <w:tab w:val="left" w:pos="851"/>
      </w:tabs>
      <w:ind w:left="142" w:right="98"/>
      <w:jc w:val="center"/>
      <w:outlineLvl w:val="0"/>
    </w:pPr>
    <w:rPr>
      <w:rFonts w:ascii="Arial" w:hAnsi="Arial"/>
      <w:b/>
      <w:sz w:val="36"/>
    </w:rPr>
  </w:style>
  <w:style w:type="paragraph" w:customStyle="1" w:styleId="626Testonormale">
    <w:name w:val="626 Testo normale"/>
    <w:basedOn w:val="Normale"/>
    <w:pPr>
      <w:tabs>
        <w:tab w:val="left" w:pos="8647"/>
      </w:tabs>
      <w:spacing w:line="312" w:lineRule="auto"/>
      <w:ind w:left="360" w:right="-6"/>
      <w:jc w:val="both"/>
    </w:pPr>
    <w:rPr>
      <w:rFonts w:ascii="Arial" w:hAnsi="Arial" w:cs="Arial"/>
      <w:sz w:val="22"/>
    </w:rPr>
  </w:style>
  <w:style w:type="paragraph" w:customStyle="1" w:styleId="626Titolo2">
    <w:name w:val="626 Titolo 2"/>
    <w:basedOn w:val="Normale"/>
    <w:pPr>
      <w:keepNext/>
      <w:pBdr>
        <w:top w:val="single" w:sz="4" w:space="3" w:color="auto"/>
        <w:left w:val="single" w:sz="4" w:space="5" w:color="auto"/>
        <w:bottom w:val="single" w:sz="4" w:space="3" w:color="auto"/>
        <w:right w:val="single" w:sz="4" w:space="5" w:color="auto"/>
      </w:pBdr>
      <w:shd w:val="clear" w:color="auto" w:fill="FFFFFF"/>
      <w:tabs>
        <w:tab w:val="left" w:pos="851"/>
      </w:tabs>
      <w:ind w:left="142" w:right="98"/>
      <w:jc w:val="center"/>
      <w:outlineLvl w:val="0"/>
    </w:pPr>
    <w:rPr>
      <w:rFonts w:ascii="Arial" w:hAnsi="Arial"/>
      <w:bCs/>
      <w:sz w:val="22"/>
    </w:rPr>
  </w:style>
  <w:style w:type="paragraph" w:styleId="Corpotesto">
    <w:name w:val="Body Text"/>
    <w:basedOn w:val="Normale"/>
    <w:pPr>
      <w:jc w:val="both"/>
    </w:pPr>
  </w:style>
  <w:style w:type="paragraph" w:styleId="Corpodeltesto3">
    <w:name w:val="Body Text 3"/>
    <w:basedOn w:val="Normale"/>
    <w:pPr>
      <w:jc w:val="center"/>
    </w:pPr>
  </w:style>
  <w:style w:type="character" w:customStyle="1" w:styleId="testo">
    <w:name w:val="testo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elazione-Titolo1">
    <w:name w:val="Relazione-Titolo1"/>
    <w:basedOn w:val="Corpotesto"/>
    <w:rsid w:val="007043F8"/>
    <w:pPr>
      <w:widowControl w:val="0"/>
      <w:numPr>
        <w:numId w:val="1"/>
      </w:numPr>
      <w:spacing w:before="120" w:after="120"/>
      <w:ind w:left="1418" w:hanging="1134"/>
    </w:pPr>
    <w:rPr>
      <w:rFonts w:ascii="Arial" w:hAnsi="Arial" w:cs="Arial"/>
      <w:b/>
      <w:snapToGrid w:val="0"/>
      <w:sz w:val="32"/>
      <w:szCs w:val="32"/>
    </w:rPr>
  </w:style>
  <w:style w:type="paragraph" w:customStyle="1" w:styleId="Relazione-TestoNormale">
    <w:name w:val="Relazione-TestoNormale"/>
    <w:basedOn w:val="Normale"/>
    <w:rsid w:val="00CE6AC8"/>
    <w:pPr>
      <w:widowControl w:val="0"/>
      <w:spacing w:line="264" w:lineRule="auto"/>
      <w:ind w:firstLine="567"/>
      <w:jc w:val="both"/>
    </w:pPr>
    <w:rPr>
      <w:rFonts w:ascii="Arial" w:hAnsi="Arial" w:cs="Arial"/>
      <w:snapToGrid w:val="0"/>
      <w:sz w:val="22"/>
      <w:szCs w:val="22"/>
    </w:rPr>
  </w:style>
  <w:style w:type="paragraph" w:customStyle="1" w:styleId="Relazione-Titolo2">
    <w:name w:val="Relazione-Titolo2"/>
    <w:basedOn w:val="Normale"/>
    <w:autoRedefine/>
    <w:rsid w:val="007043F8"/>
    <w:pPr>
      <w:keepNext/>
      <w:widowControl w:val="0"/>
      <w:numPr>
        <w:ilvl w:val="2"/>
        <w:numId w:val="1"/>
      </w:numPr>
      <w:spacing w:before="240" w:line="360" w:lineRule="auto"/>
      <w:outlineLvl w:val="1"/>
    </w:pPr>
    <w:rPr>
      <w:rFonts w:ascii="Arial" w:hAnsi="Arial" w:cs="Arial"/>
      <w:b/>
      <w:bCs/>
      <w:i/>
      <w:iCs/>
      <w:snapToGrid w:val="0"/>
    </w:rPr>
  </w:style>
  <w:style w:type="paragraph" w:customStyle="1" w:styleId="Relazione-Titolo3">
    <w:name w:val="Relazione-Titolo3"/>
    <w:basedOn w:val="Relazione-Titolo2"/>
    <w:rsid w:val="00FC660D"/>
  </w:style>
  <w:style w:type="table" w:styleId="Grigliatabella">
    <w:name w:val="Table Grid"/>
    <w:basedOn w:val="Tabellanormale"/>
    <w:rsid w:val="00EA2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basedOn w:val="Carpredefinitoparagrafo"/>
    <w:semiHidden/>
    <w:rsid w:val="00EA258F"/>
    <w:rPr>
      <w:vertAlign w:val="superscript"/>
    </w:rPr>
  </w:style>
  <w:style w:type="paragraph" w:styleId="Testonotaapidipagina">
    <w:name w:val="footnote text"/>
    <w:basedOn w:val="Normale"/>
    <w:semiHidden/>
    <w:rsid w:val="00EA258F"/>
    <w:rPr>
      <w:sz w:val="20"/>
      <w:szCs w:val="20"/>
    </w:rPr>
  </w:style>
  <w:style w:type="character" w:styleId="Collegamentoipertestuale">
    <w:name w:val="Hyperlink"/>
    <w:basedOn w:val="Carpredefinitoparagrafo"/>
    <w:rsid w:val="00397BEB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15E57"/>
    <w:rPr>
      <w:rFonts w:ascii="Arial" w:hAnsi="Arial" w:cs="Arial"/>
      <w:b/>
      <w:bCs/>
      <w:sz w:val="26"/>
      <w:szCs w:val="26"/>
    </w:rPr>
  </w:style>
  <w:style w:type="table" w:customStyle="1" w:styleId="Tabelladati">
    <w:name w:val="Tabella dati"/>
    <w:basedOn w:val="Tabellanormale"/>
    <w:uiPriority w:val="99"/>
    <w:qFormat/>
    <w:rsid w:val="00815E57"/>
    <w:rPr>
      <w:rFonts w:ascii="Arial" w:eastAsiaTheme="minorHAnsi" w:hAnsi="Arial" w:cstheme="minorBidi"/>
      <w:sz w:val="22"/>
      <w:szCs w:val="22"/>
      <w:lang w:eastAsia="en-US"/>
    </w:rPr>
    <w:tblPr>
      <w:tblStyleRowBandSize w:val="1"/>
      <w:tblInd w:w="0" w:type="dxa"/>
      <w:tblBorders>
        <w:insideH w:val="single" w:sz="4" w:space="0" w:color="D15B47"/>
        <w:insideV w:val="single" w:sz="4" w:space="0" w:color="D15B47"/>
      </w:tblBorders>
      <w:tblCellMar>
        <w:top w:w="45" w:type="dxa"/>
        <w:left w:w="108" w:type="dxa"/>
        <w:bottom w:w="45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D15B47"/>
        </w:tcBorders>
        <w:vAlign w:val="center"/>
      </w:tcPr>
    </w:tblStylePr>
    <w:tblStylePr w:type="band1Horz">
      <w:tblPr/>
      <w:tcPr>
        <w:shd w:val="clear" w:color="auto" w:fill="FAEEEC"/>
      </w:tcPr>
    </w:tblStylePr>
  </w:style>
  <w:style w:type="paragraph" w:customStyle="1" w:styleId="arial">
    <w:name w:val="arial"/>
    <w:basedOn w:val="Normale"/>
    <w:rsid w:val="007C492F"/>
    <w:rPr>
      <w:sz w:val="40"/>
      <w:szCs w:val="40"/>
    </w:rPr>
  </w:style>
  <w:style w:type="paragraph" w:styleId="Paragrafoelenco">
    <w:name w:val="List Paragraph"/>
    <w:basedOn w:val="Normale"/>
    <w:uiPriority w:val="34"/>
    <w:qFormat/>
    <w:rsid w:val="004A164E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rsid w:val="007043F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7043F8"/>
  </w:style>
  <w:style w:type="character" w:styleId="Rimandonotadichiusura">
    <w:name w:val="endnote reference"/>
    <w:basedOn w:val="Carpredefinitoparagrafo"/>
    <w:rsid w:val="007043F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CD1B29"/>
    <w:rPr>
      <w:rFonts w:ascii="Verdana" w:hAnsi="Verdana"/>
      <w:b/>
      <w:bCs/>
      <w:i/>
      <w:iCs/>
      <w:szCs w:val="24"/>
    </w:rPr>
  </w:style>
  <w:style w:type="character" w:customStyle="1" w:styleId="IntestazioneCarattere">
    <w:name w:val="Intestazione Carattere"/>
    <w:basedOn w:val="Carpredefinitoparagrafo"/>
    <w:link w:val="Intestazione"/>
    <w:locked/>
    <w:rsid w:val="00CD1B29"/>
    <w:rPr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CD1B2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0A76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A7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D1B29"/>
    <w:pPr>
      <w:keepNext/>
      <w:spacing w:line="26" w:lineRule="atLeast"/>
      <w:ind w:left="6804"/>
      <w:jc w:val="center"/>
      <w:outlineLvl w:val="0"/>
    </w:pPr>
    <w:rPr>
      <w:rFonts w:ascii="Verdana" w:hAnsi="Verdana"/>
      <w:b/>
      <w:bCs/>
      <w:i/>
      <w:iCs/>
      <w:sz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E6A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CD1B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626Titolo1">
    <w:name w:val="626 Titolo 1"/>
    <w:basedOn w:val="Normale"/>
    <w:pPr>
      <w:keepNext/>
      <w:pBdr>
        <w:top w:val="single" w:sz="4" w:space="3" w:color="auto"/>
        <w:left w:val="single" w:sz="4" w:space="5" w:color="auto"/>
        <w:bottom w:val="single" w:sz="4" w:space="3" w:color="auto"/>
        <w:right w:val="single" w:sz="4" w:space="5" w:color="auto"/>
      </w:pBdr>
      <w:shd w:val="pct15" w:color="auto" w:fill="FFFFFF"/>
      <w:tabs>
        <w:tab w:val="left" w:pos="851"/>
      </w:tabs>
      <w:ind w:left="142" w:right="98"/>
      <w:jc w:val="center"/>
      <w:outlineLvl w:val="0"/>
    </w:pPr>
    <w:rPr>
      <w:rFonts w:ascii="Arial" w:hAnsi="Arial"/>
      <w:b/>
      <w:sz w:val="36"/>
    </w:rPr>
  </w:style>
  <w:style w:type="paragraph" w:customStyle="1" w:styleId="626Testonormale">
    <w:name w:val="626 Testo normale"/>
    <w:basedOn w:val="Normale"/>
    <w:pPr>
      <w:tabs>
        <w:tab w:val="left" w:pos="8647"/>
      </w:tabs>
      <w:spacing w:line="312" w:lineRule="auto"/>
      <w:ind w:left="360" w:right="-6"/>
      <w:jc w:val="both"/>
    </w:pPr>
    <w:rPr>
      <w:rFonts w:ascii="Arial" w:hAnsi="Arial" w:cs="Arial"/>
      <w:sz w:val="22"/>
    </w:rPr>
  </w:style>
  <w:style w:type="paragraph" w:customStyle="1" w:styleId="626Titolo2">
    <w:name w:val="626 Titolo 2"/>
    <w:basedOn w:val="Normale"/>
    <w:pPr>
      <w:keepNext/>
      <w:pBdr>
        <w:top w:val="single" w:sz="4" w:space="3" w:color="auto"/>
        <w:left w:val="single" w:sz="4" w:space="5" w:color="auto"/>
        <w:bottom w:val="single" w:sz="4" w:space="3" w:color="auto"/>
        <w:right w:val="single" w:sz="4" w:space="5" w:color="auto"/>
      </w:pBdr>
      <w:shd w:val="clear" w:color="auto" w:fill="FFFFFF"/>
      <w:tabs>
        <w:tab w:val="left" w:pos="851"/>
      </w:tabs>
      <w:ind w:left="142" w:right="98"/>
      <w:jc w:val="center"/>
      <w:outlineLvl w:val="0"/>
    </w:pPr>
    <w:rPr>
      <w:rFonts w:ascii="Arial" w:hAnsi="Arial"/>
      <w:bCs/>
      <w:sz w:val="22"/>
    </w:rPr>
  </w:style>
  <w:style w:type="paragraph" w:styleId="Corpotesto">
    <w:name w:val="Body Text"/>
    <w:basedOn w:val="Normale"/>
    <w:pPr>
      <w:jc w:val="both"/>
    </w:pPr>
  </w:style>
  <w:style w:type="paragraph" w:styleId="Corpodeltesto3">
    <w:name w:val="Body Text 3"/>
    <w:basedOn w:val="Normale"/>
    <w:pPr>
      <w:jc w:val="center"/>
    </w:pPr>
  </w:style>
  <w:style w:type="character" w:customStyle="1" w:styleId="testo">
    <w:name w:val="testo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elazione-Titolo1">
    <w:name w:val="Relazione-Titolo1"/>
    <w:basedOn w:val="Corpotesto"/>
    <w:rsid w:val="007043F8"/>
    <w:pPr>
      <w:widowControl w:val="0"/>
      <w:numPr>
        <w:numId w:val="1"/>
      </w:numPr>
      <w:spacing w:before="120" w:after="120"/>
      <w:ind w:left="1418" w:hanging="1134"/>
    </w:pPr>
    <w:rPr>
      <w:rFonts w:ascii="Arial" w:hAnsi="Arial" w:cs="Arial"/>
      <w:b/>
      <w:snapToGrid w:val="0"/>
      <w:sz w:val="32"/>
      <w:szCs w:val="32"/>
    </w:rPr>
  </w:style>
  <w:style w:type="paragraph" w:customStyle="1" w:styleId="Relazione-TestoNormale">
    <w:name w:val="Relazione-TestoNormale"/>
    <w:basedOn w:val="Normale"/>
    <w:rsid w:val="00CE6AC8"/>
    <w:pPr>
      <w:widowControl w:val="0"/>
      <w:spacing w:line="264" w:lineRule="auto"/>
      <w:ind w:firstLine="567"/>
      <w:jc w:val="both"/>
    </w:pPr>
    <w:rPr>
      <w:rFonts w:ascii="Arial" w:hAnsi="Arial" w:cs="Arial"/>
      <w:snapToGrid w:val="0"/>
      <w:sz w:val="22"/>
      <w:szCs w:val="22"/>
    </w:rPr>
  </w:style>
  <w:style w:type="paragraph" w:customStyle="1" w:styleId="Relazione-Titolo2">
    <w:name w:val="Relazione-Titolo2"/>
    <w:basedOn w:val="Normale"/>
    <w:autoRedefine/>
    <w:rsid w:val="007043F8"/>
    <w:pPr>
      <w:keepNext/>
      <w:widowControl w:val="0"/>
      <w:numPr>
        <w:ilvl w:val="2"/>
        <w:numId w:val="1"/>
      </w:numPr>
      <w:spacing w:before="240" w:line="360" w:lineRule="auto"/>
      <w:outlineLvl w:val="1"/>
    </w:pPr>
    <w:rPr>
      <w:rFonts w:ascii="Arial" w:hAnsi="Arial" w:cs="Arial"/>
      <w:b/>
      <w:bCs/>
      <w:i/>
      <w:iCs/>
      <w:snapToGrid w:val="0"/>
    </w:rPr>
  </w:style>
  <w:style w:type="paragraph" w:customStyle="1" w:styleId="Relazione-Titolo3">
    <w:name w:val="Relazione-Titolo3"/>
    <w:basedOn w:val="Relazione-Titolo2"/>
    <w:rsid w:val="00FC660D"/>
  </w:style>
  <w:style w:type="table" w:styleId="Grigliatabella">
    <w:name w:val="Table Grid"/>
    <w:basedOn w:val="Tabellanormale"/>
    <w:rsid w:val="00EA2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basedOn w:val="Carpredefinitoparagrafo"/>
    <w:semiHidden/>
    <w:rsid w:val="00EA258F"/>
    <w:rPr>
      <w:vertAlign w:val="superscript"/>
    </w:rPr>
  </w:style>
  <w:style w:type="paragraph" w:styleId="Testonotaapidipagina">
    <w:name w:val="footnote text"/>
    <w:basedOn w:val="Normale"/>
    <w:semiHidden/>
    <w:rsid w:val="00EA258F"/>
    <w:rPr>
      <w:sz w:val="20"/>
      <w:szCs w:val="20"/>
    </w:rPr>
  </w:style>
  <w:style w:type="character" w:styleId="Collegamentoipertestuale">
    <w:name w:val="Hyperlink"/>
    <w:basedOn w:val="Carpredefinitoparagrafo"/>
    <w:rsid w:val="00397BEB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15E57"/>
    <w:rPr>
      <w:rFonts w:ascii="Arial" w:hAnsi="Arial" w:cs="Arial"/>
      <w:b/>
      <w:bCs/>
      <w:sz w:val="26"/>
      <w:szCs w:val="26"/>
    </w:rPr>
  </w:style>
  <w:style w:type="table" w:customStyle="1" w:styleId="Tabelladati">
    <w:name w:val="Tabella dati"/>
    <w:basedOn w:val="Tabellanormale"/>
    <w:uiPriority w:val="99"/>
    <w:qFormat/>
    <w:rsid w:val="00815E57"/>
    <w:rPr>
      <w:rFonts w:ascii="Arial" w:eastAsiaTheme="minorHAnsi" w:hAnsi="Arial" w:cstheme="minorBidi"/>
      <w:sz w:val="22"/>
      <w:szCs w:val="22"/>
      <w:lang w:eastAsia="en-US"/>
    </w:rPr>
    <w:tblPr>
      <w:tblStyleRowBandSize w:val="1"/>
      <w:tblInd w:w="0" w:type="dxa"/>
      <w:tblBorders>
        <w:insideH w:val="single" w:sz="4" w:space="0" w:color="D15B47"/>
        <w:insideV w:val="single" w:sz="4" w:space="0" w:color="D15B47"/>
      </w:tblBorders>
      <w:tblCellMar>
        <w:top w:w="45" w:type="dxa"/>
        <w:left w:w="108" w:type="dxa"/>
        <w:bottom w:w="45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D15B47"/>
        </w:tcBorders>
        <w:vAlign w:val="center"/>
      </w:tcPr>
    </w:tblStylePr>
    <w:tblStylePr w:type="band1Horz">
      <w:tblPr/>
      <w:tcPr>
        <w:shd w:val="clear" w:color="auto" w:fill="FAEEEC"/>
      </w:tcPr>
    </w:tblStylePr>
  </w:style>
  <w:style w:type="paragraph" w:customStyle="1" w:styleId="arial">
    <w:name w:val="arial"/>
    <w:basedOn w:val="Normale"/>
    <w:rsid w:val="007C492F"/>
    <w:rPr>
      <w:sz w:val="40"/>
      <w:szCs w:val="40"/>
    </w:rPr>
  </w:style>
  <w:style w:type="paragraph" w:styleId="Paragrafoelenco">
    <w:name w:val="List Paragraph"/>
    <w:basedOn w:val="Normale"/>
    <w:uiPriority w:val="34"/>
    <w:qFormat/>
    <w:rsid w:val="004A164E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rsid w:val="007043F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7043F8"/>
  </w:style>
  <w:style w:type="character" w:styleId="Rimandonotadichiusura">
    <w:name w:val="endnote reference"/>
    <w:basedOn w:val="Carpredefinitoparagrafo"/>
    <w:rsid w:val="007043F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CD1B29"/>
    <w:rPr>
      <w:rFonts w:ascii="Verdana" w:hAnsi="Verdana"/>
      <w:b/>
      <w:bCs/>
      <w:i/>
      <w:iCs/>
      <w:szCs w:val="24"/>
    </w:rPr>
  </w:style>
  <w:style w:type="character" w:customStyle="1" w:styleId="IntestazioneCarattere">
    <w:name w:val="Intestazione Carattere"/>
    <w:basedOn w:val="Carpredefinitoparagrafo"/>
    <w:link w:val="Intestazione"/>
    <w:locked/>
    <w:rsid w:val="00CD1B29"/>
    <w:rPr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CD1B2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0A76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A7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l%20mio%20Drive\Lavoro\Master\Procedure\Operative\StoccaggioMovimentazionePedaneVuo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2C905-5770-4A1B-AD01-782E336E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StoccaggioMovimentazionePedaneVuote</Template>
  <TotalTime>12</TotalTime>
  <Pages>3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GestioneAppalti</vt:lpstr>
      <vt:lpstr>GestioneAppalti</vt:lpstr>
    </vt:vector>
  </TitlesOfParts>
  <Company>Servizi per l'Azienda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GestioneAppalti</dc:title>
  <dc:subject/>
  <dc:creator>Fabio Rosito</dc:creator>
  <cp:keywords/>
  <dc:description/>
  <cp:lastModifiedBy>Admin</cp:lastModifiedBy>
  <cp:revision>6</cp:revision>
  <cp:lastPrinted>2020-05-15T09:02:00Z</cp:lastPrinted>
  <dcterms:created xsi:type="dcterms:W3CDTF">2020-05-15T08:55:00Z</dcterms:created>
  <dcterms:modified xsi:type="dcterms:W3CDTF">2020-08-21T12:54:00Z</dcterms:modified>
</cp:coreProperties>
</file>